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E9" w:rsidRDefault="00D868E9" w:rsidP="00D868E9">
      <w:pPr>
        <w:spacing w:line="240" w:lineRule="exact"/>
        <w:jc w:val="right"/>
      </w:pPr>
    </w:p>
    <w:p w:rsidR="00D868E9" w:rsidRDefault="00D868E9" w:rsidP="00D868E9">
      <w:pPr>
        <w:spacing w:line="240" w:lineRule="exact"/>
        <w:jc w:val="right"/>
      </w:pPr>
    </w:p>
    <w:p w:rsidR="00333142" w:rsidRDefault="00333142" w:rsidP="00333142">
      <w:pPr>
        <w:pStyle w:val="ad"/>
        <w:spacing w:after="0" w:line="240" w:lineRule="exact"/>
        <w:jc w:val="center"/>
        <w:rPr>
          <w:sz w:val="28"/>
          <w:szCs w:val="28"/>
        </w:rPr>
      </w:pPr>
    </w:p>
    <w:p w:rsidR="00333142" w:rsidRPr="00333142" w:rsidRDefault="00FB7EC5" w:rsidP="00333142">
      <w:pPr>
        <w:pStyle w:val="ad"/>
        <w:spacing w:after="0" w:line="240" w:lineRule="exact"/>
        <w:jc w:val="center"/>
        <w:rPr>
          <w:sz w:val="28"/>
          <w:szCs w:val="28"/>
        </w:rPr>
      </w:pPr>
      <w:r w:rsidRPr="001042FE">
        <w:rPr>
          <w:sz w:val="28"/>
          <w:szCs w:val="28"/>
        </w:rPr>
        <w:t>ПРЕДСТАВЛЕНИЕ</w:t>
      </w:r>
      <w:r w:rsidR="00333142" w:rsidRPr="00FB7EC5">
        <w:rPr>
          <w:color w:val="FF0000"/>
          <w:sz w:val="28"/>
          <w:szCs w:val="28"/>
        </w:rPr>
        <w:br/>
      </w:r>
      <w:r w:rsidR="00A71223">
        <w:rPr>
          <w:sz w:val="28"/>
          <w:szCs w:val="28"/>
        </w:rPr>
        <w:t>претендента</w:t>
      </w:r>
      <w:r w:rsidR="00333142" w:rsidRPr="00333142">
        <w:rPr>
          <w:sz w:val="28"/>
          <w:szCs w:val="28"/>
        </w:rPr>
        <w:t xml:space="preserve"> на назначение стипендий им. Н.Н. Муравьева-Амурского студентам (курсантам), </w:t>
      </w:r>
      <w:r w:rsidR="00333142">
        <w:rPr>
          <w:sz w:val="28"/>
          <w:szCs w:val="28"/>
        </w:rPr>
        <w:br/>
      </w:r>
      <w:r w:rsidR="00333142" w:rsidRPr="00333142">
        <w:rPr>
          <w:sz w:val="28"/>
          <w:szCs w:val="28"/>
        </w:rPr>
        <w:t xml:space="preserve">обучающимся по образовательным программам </w:t>
      </w:r>
      <w:r w:rsidR="001042FE">
        <w:rPr>
          <w:sz w:val="28"/>
          <w:szCs w:val="28"/>
        </w:rPr>
        <w:t xml:space="preserve">высшего </w:t>
      </w:r>
      <w:r w:rsidR="00333142" w:rsidRPr="00333142">
        <w:rPr>
          <w:sz w:val="28"/>
          <w:szCs w:val="28"/>
        </w:rPr>
        <w:t>образования</w:t>
      </w:r>
      <w:r w:rsidR="00333142" w:rsidRPr="00333142">
        <w:rPr>
          <w:sz w:val="28"/>
          <w:szCs w:val="28"/>
        </w:rPr>
        <w:br/>
        <w:t>в образовательных организациях, расположенных на территории Хабаровского края,</w:t>
      </w:r>
    </w:p>
    <w:p w:rsidR="00333142" w:rsidRPr="00CF3549" w:rsidRDefault="00333142" w:rsidP="00333142">
      <w:pPr>
        <w:spacing w:line="240" w:lineRule="exact"/>
        <w:contextualSpacing/>
        <w:jc w:val="center"/>
      </w:pPr>
      <w:bookmarkStart w:id="0" w:name="_GoBack"/>
      <w:bookmarkEnd w:id="0"/>
      <w:r>
        <w:t>на 202</w:t>
      </w:r>
      <w:r w:rsidR="00C759B2">
        <w:t>5</w:t>
      </w:r>
      <w:r w:rsidR="006954F7">
        <w:t xml:space="preserve"> – </w:t>
      </w:r>
      <w:r>
        <w:t>202</w:t>
      </w:r>
      <w:r w:rsidR="00C759B2">
        <w:t>6</w:t>
      </w:r>
      <w:r w:rsidRPr="00CF3549">
        <w:t xml:space="preserve"> учебный год</w:t>
      </w:r>
    </w:p>
    <w:p w:rsidR="00333142" w:rsidRDefault="00333142" w:rsidP="00333142">
      <w:pPr>
        <w:spacing w:line="240" w:lineRule="exact"/>
        <w:jc w:val="center"/>
        <w:rPr>
          <w:lang w:eastAsia="en-US"/>
        </w:rPr>
      </w:pPr>
    </w:p>
    <w:p w:rsidR="00D41377" w:rsidRPr="00C759B2" w:rsidRDefault="001042FE" w:rsidP="00D41377">
      <w:pPr>
        <w:shd w:val="clear" w:color="auto" w:fill="FFFFFF"/>
        <w:spacing w:line="240" w:lineRule="exact"/>
        <w:jc w:val="center"/>
      </w:pPr>
      <w:r w:rsidRPr="00C759B2">
        <w:rPr>
          <w:lang w:eastAsia="en-US"/>
        </w:rPr>
        <w:t xml:space="preserve">федеральное </w:t>
      </w:r>
      <w:r w:rsidR="00D41377" w:rsidRPr="00C759B2">
        <w:rPr>
          <w:lang w:eastAsia="en-US"/>
        </w:rPr>
        <w:t>государственное бюджетное образовательное учреждение</w:t>
      </w:r>
      <w:r w:rsidRPr="00C759B2">
        <w:rPr>
          <w:lang w:eastAsia="en-US"/>
        </w:rPr>
        <w:t xml:space="preserve"> высшего образования</w:t>
      </w:r>
      <w:r w:rsidR="00D41377" w:rsidRPr="00C759B2">
        <w:rPr>
          <w:lang w:eastAsia="en-US"/>
        </w:rPr>
        <w:t xml:space="preserve"> </w:t>
      </w:r>
      <w:r w:rsidR="00D41377" w:rsidRPr="00C759B2">
        <w:rPr>
          <w:lang w:eastAsia="en-US"/>
        </w:rPr>
        <w:br/>
      </w:r>
      <w:r w:rsidR="00C759B2" w:rsidRPr="00C759B2">
        <w:rPr>
          <w:lang w:eastAsia="en-US"/>
        </w:rPr>
        <w:t>"Комсомольский-на-Амуре государственный университет</w:t>
      </w:r>
      <w:r w:rsidR="00D41377" w:rsidRPr="00C759B2">
        <w:t>"</w:t>
      </w:r>
    </w:p>
    <w:p w:rsidR="00333142" w:rsidRDefault="00333142" w:rsidP="00333142">
      <w:pPr>
        <w:spacing w:line="240" w:lineRule="exact"/>
        <w:jc w:val="center"/>
        <w:rPr>
          <w:lang w:eastAsia="en-US"/>
        </w:rPr>
      </w:pPr>
    </w:p>
    <w:p w:rsidR="00F8096E" w:rsidRDefault="00F8096E" w:rsidP="00F8096E">
      <w:pPr>
        <w:spacing w:line="240" w:lineRule="exact"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44"/>
        <w:gridCol w:w="2554"/>
        <w:gridCol w:w="10489"/>
      </w:tblGrid>
      <w:tr w:rsidR="00333142" w:rsidRPr="00C14892" w:rsidTr="00333142">
        <w:tc>
          <w:tcPr>
            <w:tcW w:w="572" w:type="dxa"/>
          </w:tcPr>
          <w:p w:rsidR="00333142" w:rsidRPr="00C14892" w:rsidRDefault="00333142" w:rsidP="00C148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C1489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1489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1489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44" w:type="dxa"/>
          </w:tcPr>
          <w:p w:rsidR="00333142" w:rsidRPr="00C14892" w:rsidRDefault="00333142" w:rsidP="009F0AD6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14892">
              <w:rPr>
                <w:sz w:val="24"/>
                <w:szCs w:val="24"/>
                <w:lang w:eastAsia="en-US"/>
              </w:rPr>
              <w:t xml:space="preserve">Фамилия, имя, </w:t>
            </w:r>
            <w:r w:rsidRPr="00C14892">
              <w:rPr>
                <w:sz w:val="24"/>
                <w:szCs w:val="24"/>
                <w:lang w:eastAsia="en-US"/>
              </w:rPr>
              <w:br/>
              <w:t>отчество</w:t>
            </w:r>
            <w:r w:rsidRPr="00C14892">
              <w:rPr>
                <w:sz w:val="24"/>
                <w:szCs w:val="24"/>
                <w:lang w:eastAsia="en-US"/>
              </w:rPr>
              <w:br/>
              <w:t>кандидата</w:t>
            </w:r>
          </w:p>
        </w:tc>
        <w:tc>
          <w:tcPr>
            <w:tcW w:w="2554" w:type="dxa"/>
          </w:tcPr>
          <w:p w:rsidR="00333142" w:rsidRPr="00C14892" w:rsidRDefault="00333142" w:rsidP="009F0AD6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14892">
              <w:rPr>
                <w:sz w:val="24"/>
                <w:szCs w:val="24"/>
                <w:lang w:eastAsia="en-US"/>
              </w:rPr>
              <w:t xml:space="preserve">Основание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C14892">
              <w:rPr>
                <w:sz w:val="24"/>
                <w:szCs w:val="24"/>
                <w:lang w:eastAsia="en-US"/>
              </w:rPr>
              <w:t>для принятия решения</w:t>
            </w:r>
          </w:p>
        </w:tc>
        <w:tc>
          <w:tcPr>
            <w:tcW w:w="10489" w:type="dxa"/>
          </w:tcPr>
          <w:p w:rsidR="00333142" w:rsidRPr="00C14892" w:rsidRDefault="00333142" w:rsidP="009F0AD6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14892">
              <w:rPr>
                <w:sz w:val="24"/>
                <w:szCs w:val="24"/>
                <w:lang w:eastAsia="en-US"/>
              </w:rPr>
              <w:t>Показатель</w:t>
            </w:r>
          </w:p>
        </w:tc>
      </w:tr>
      <w:tr w:rsidR="00333142" w:rsidRPr="00C14892" w:rsidTr="00333142">
        <w:tc>
          <w:tcPr>
            <w:tcW w:w="572" w:type="dxa"/>
            <w:vMerge w:val="restart"/>
          </w:tcPr>
          <w:p w:rsidR="00333142" w:rsidRPr="009F0AD6" w:rsidRDefault="00333142" w:rsidP="009F0AD6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 w:val="restart"/>
          </w:tcPr>
          <w:p w:rsidR="00333142" w:rsidRPr="009F0AD6" w:rsidRDefault="00333142" w:rsidP="000F5A2C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</w:t>
            </w:r>
            <w:r>
              <w:rPr>
                <w:color w:val="000000"/>
                <w:sz w:val="24"/>
                <w:szCs w:val="24"/>
              </w:rPr>
              <w:br/>
            </w:r>
            <w:r w:rsidRPr="009F0AD6">
              <w:rPr>
                <w:color w:val="000000"/>
                <w:sz w:val="24"/>
                <w:szCs w:val="24"/>
              </w:rPr>
              <w:t xml:space="preserve">Вероника </w:t>
            </w:r>
            <w:r w:rsidRPr="009F0AD6">
              <w:rPr>
                <w:color w:val="000000"/>
                <w:sz w:val="24"/>
                <w:szCs w:val="24"/>
              </w:rPr>
              <w:br/>
            </w:r>
            <w:r w:rsidR="000F5A2C"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554" w:type="dxa"/>
          </w:tcPr>
          <w:p w:rsidR="00333142" w:rsidRPr="009F0AD6" w:rsidRDefault="00333142" w:rsidP="009F0AD6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z w:val="24"/>
                <w:szCs w:val="24"/>
                <w:lang w:eastAsia="en-US"/>
              </w:rPr>
              <w:t>% отличных оценок</w:t>
            </w:r>
          </w:p>
        </w:tc>
        <w:tc>
          <w:tcPr>
            <w:tcW w:w="10489" w:type="dxa"/>
          </w:tcPr>
          <w:p w:rsidR="00333142" w:rsidRPr="009F0AD6" w:rsidRDefault="00333142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D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333142" w:rsidRPr="00C14892" w:rsidTr="00C759B2">
        <w:trPr>
          <w:trHeight w:val="4769"/>
        </w:trPr>
        <w:tc>
          <w:tcPr>
            <w:tcW w:w="572" w:type="dxa"/>
            <w:vMerge/>
          </w:tcPr>
          <w:p w:rsidR="00333142" w:rsidRPr="009F0AD6" w:rsidRDefault="00333142" w:rsidP="009F0AD6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</w:tcPr>
          <w:p w:rsidR="00333142" w:rsidRPr="009F0AD6" w:rsidRDefault="00333142" w:rsidP="009F0AD6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333142" w:rsidRPr="009F0AD6" w:rsidRDefault="00333142" w:rsidP="001036B9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z w:val="24"/>
                <w:szCs w:val="24"/>
              </w:rPr>
              <w:t>признание победит</w:t>
            </w:r>
            <w:r w:rsidRPr="009F0AD6">
              <w:rPr>
                <w:sz w:val="24"/>
                <w:szCs w:val="24"/>
              </w:rPr>
              <w:t>е</w:t>
            </w:r>
            <w:r w:rsidRPr="009F0AD6">
              <w:rPr>
                <w:sz w:val="24"/>
                <w:szCs w:val="24"/>
              </w:rPr>
              <w:t>лем или призером международной, вс</w:t>
            </w:r>
            <w:r w:rsidRPr="009F0AD6">
              <w:rPr>
                <w:sz w:val="24"/>
                <w:szCs w:val="24"/>
              </w:rPr>
              <w:t>е</w:t>
            </w:r>
            <w:r w:rsidRPr="009F0AD6">
              <w:rPr>
                <w:sz w:val="24"/>
                <w:szCs w:val="24"/>
              </w:rPr>
              <w:t>российской, ведо</w:t>
            </w:r>
            <w:r w:rsidRPr="009F0AD6">
              <w:rPr>
                <w:sz w:val="24"/>
                <w:szCs w:val="24"/>
              </w:rPr>
              <w:t>м</w:t>
            </w:r>
            <w:r w:rsidRPr="009F0AD6">
              <w:rPr>
                <w:sz w:val="24"/>
                <w:szCs w:val="24"/>
              </w:rPr>
              <w:t>ственной или реги</w:t>
            </w:r>
            <w:r w:rsidRPr="009F0AD6">
              <w:rPr>
                <w:sz w:val="24"/>
                <w:szCs w:val="24"/>
              </w:rPr>
              <w:t>о</w:t>
            </w:r>
            <w:r w:rsidRPr="009F0AD6">
              <w:rPr>
                <w:sz w:val="24"/>
                <w:szCs w:val="24"/>
              </w:rPr>
              <w:t>нальной олимпиады, или олимпиады, пр</w:t>
            </w:r>
            <w:r w:rsidRPr="009F0AD6">
              <w:rPr>
                <w:sz w:val="24"/>
                <w:szCs w:val="24"/>
              </w:rPr>
              <w:t>о</w:t>
            </w:r>
            <w:r w:rsidRPr="009F0AD6">
              <w:rPr>
                <w:sz w:val="24"/>
                <w:szCs w:val="24"/>
              </w:rPr>
              <w:t>водимой образов</w:t>
            </w:r>
            <w:r w:rsidRPr="009F0AD6">
              <w:rPr>
                <w:sz w:val="24"/>
                <w:szCs w:val="24"/>
              </w:rPr>
              <w:t>а</w:t>
            </w:r>
            <w:r w:rsidRPr="009F0AD6">
              <w:rPr>
                <w:sz w:val="24"/>
                <w:szCs w:val="24"/>
              </w:rPr>
              <w:t>тельной, научной, о</w:t>
            </w:r>
            <w:r w:rsidRPr="009F0AD6">
              <w:rPr>
                <w:sz w:val="24"/>
                <w:szCs w:val="24"/>
              </w:rPr>
              <w:t>б</w:t>
            </w:r>
            <w:r w:rsidRPr="009F0AD6">
              <w:rPr>
                <w:sz w:val="24"/>
                <w:szCs w:val="24"/>
              </w:rPr>
              <w:t>щественной и иной организацией, ко</w:t>
            </w:r>
            <w:r w:rsidRPr="009F0AD6">
              <w:rPr>
                <w:sz w:val="24"/>
                <w:szCs w:val="24"/>
              </w:rPr>
              <w:t>н</w:t>
            </w:r>
            <w:r w:rsidRPr="009F0AD6">
              <w:rPr>
                <w:sz w:val="24"/>
                <w:szCs w:val="24"/>
              </w:rPr>
              <w:t>курса, соревнования, состязания или иного мероприятия, напра</w:t>
            </w:r>
            <w:r w:rsidRPr="009F0AD6">
              <w:rPr>
                <w:sz w:val="24"/>
                <w:szCs w:val="24"/>
              </w:rPr>
              <w:t>в</w:t>
            </w:r>
            <w:r w:rsidRPr="009F0AD6">
              <w:rPr>
                <w:sz w:val="24"/>
                <w:szCs w:val="24"/>
              </w:rPr>
              <w:t>ленного на выявление учебных достижений</w:t>
            </w:r>
            <w:r w:rsidR="001036B9" w:rsidRPr="001036B9">
              <w:rPr>
                <w:color w:val="FF0000"/>
                <w:sz w:val="24"/>
                <w:szCs w:val="24"/>
              </w:rPr>
              <w:t xml:space="preserve"> в течение </w:t>
            </w:r>
            <w:r w:rsidR="00C759B2">
              <w:rPr>
                <w:color w:val="FF0000"/>
                <w:sz w:val="24"/>
                <w:szCs w:val="24"/>
              </w:rPr>
              <w:t>2023/2024</w:t>
            </w:r>
            <w:r w:rsidR="001036B9">
              <w:rPr>
                <w:color w:val="FF0000"/>
                <w:sz w:val="24"/>
                <w:szCs w:val="24"/>
              </w:rPr>
              <w:t xml:space="preserve">, </w:t>
            </w:r>
            <w:r w:rsidR="00C759B2">
              <w:rPr>
                <w:color w:val="FF0000"/>
                <w:sz w:val="24"/>
                <w:szCs w:val="24"/>
              </w:rPr>
              <w:t>2024/2025</w:t>
            </w:r>
            <w:r w:rsidR="001036B9" w:rsidRPr="001036B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036B9" w:rsidRPr="001036B9">
              <w:rPr>
                <w:color w:val="FF0000"/>
                <w:sz w:val="24"/>
                <w:szCs w:val="24"/>
              </w:rPr>
              <w:t>у</w:t>
            </w:r>
            <w:r w:rsidR="001036B9">
              <w:rPr>
                <w:color w:val="FF0000"/>
                <w:sz w:val="24"/>
                <w:szCs w:val="24"/>
              </w:rPr>
              <w:t>ч</w:t>
            </w:r>
            <w:proofErr w:type="gramStart"/>
            <w:r w:rsidR="001036B9" w:rsidRPr="001036B9">
              <w:rPr>
                <w:color w:val="FF0000"/>
                <w:sz w:val="24"/>
                <w:szCs w:val="24"/>
              </w:rPr>
              <w:t>.г</w:t>
            </w:r>
            <w:proofErr w:type="gramEnd"/>
            <w:r w:rsidR="001036B9">
              <w:rPr>
                <w:color w:val="FF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489" w:type="dxa"/>
          </w:tcPr>
          <w:p w:rsidR="000F5A2C" w:rsidRPr="00960E8F" w:rsidRDefault="000F5A2C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E8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87E94">
              <w:rPr>
                <w:rFonts w:ascii="Times New Roman" w:hAnsi="Times New Roman"/>
                <w:sz w:val="24"/>
                <w:szCs w:val="24"/>
              </w:rPr>
              <w:t>(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087E94">
              <w:rPr>
                <w:rFonts w:ascii="Times New Roman" w:hAnsi="Times New Roman"/>
                <w:sz w:val="24"/>
                <w:szCs w:val="24"/>
              </w:rPr>
              <w:t>)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Всероссийской образовательной онлайн-олимпиаде по социологии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Теория ко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м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="006954F7">
              <w:rPr>
                <w:rFonts w:ascii="Times New Roman" w:hAnsi="Times New Roman"/>
                <w:sz w:val="24"/>
                <w:szCs w:val="24"/>
              </w:rPr>
              <w:t xml:space="preserve">СМИ </w:t>
            </w:r>
            <w:r>
              <w:rPr>
                <w:rFonts w:ascii="Times New Roman" w:hAnsi="Times New Roman"/>
                <w:sz w:val="24"/>
                <w:szCs w:val="24"/>
              </w:rPr>
              <w:t>"Источник",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7EC5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дф</w:t>
            </w:r>
            <w:proofErr w:type="spellEnd"/>
            <w:r w:rsidR="00FB7EC5" w:rsidRPr="00FB7EC5">
              <w:rPr>
                <w:rStyle w:val="af1"/>
                <w:rFonts w:ascii="Times New Roman" w:hAnsi="Times New Roman"/>
                <w:color w:val="FF0000"/>
                <w:sz w:val="24"/>
                <w:szCs w:val="24"/>
              </w:rPr>
              <w:footnoteReference w:id="1"/>
            </w:r>
            <w:r w:rsidR="00FB7E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2B97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  <w:r w:rsidR="00722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759B2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proofErr w:type="gramEnd"/>
          </w:p>
          <w:p w:rsidR="000F5A2C" w:rsidRPr="00960E8F" w:rsidRDefault="000F5A2C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8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87E94">
              <w:rPr>
                <w:rFonts w:ascii="Times New Roman" w:hAnsi="Times New Roman"/>
                <w:sz w:val="24"/>
                <w:szCs w:val="24"/>
              </w:rPr>
              <w:t>(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="00087E94">
              <w:rPr>
                <w:rFonts w:ascii="Times New Roman" w:hAnsi="Times New Roman"/>
                <w:sz w:val="24"/>
                <w:szCs w:val="24"/>
              </w:rPr>
              <w:t>)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</w:t>
            </w:r>
            <w:r>
              <w:rPr>
                <w:rFonts w:ascii="Times New Roman" w:hAnsi="Times New Roman"/>
                <w:sz w:val="24"/>
                <w:szCs w:val="24"/>
              </w:rPr>
              <w:t>"Мыслитель"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по математик</w:t>
            </w:r>
            <w:r>
              <w:rPr>
                <w:rFonts w:ascii="Times New Roman" w:hAnsi="Times New Roman"/>
                <w:sz w:val="24"/>
                <w:szCs w:val="24"/>
              </w:rPr>
              <w:t>е,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7EC5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дф</w:t>
            </w:r>
            <w:proofErr w:type="spellEnd"/>
            <w:r w:rsidR="00FB7EC5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FB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B97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="00722B97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722B97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кабрь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759B2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:rsidR="000F5A2C" w:rsidRDefault="000F5A2C" w:rsidP="00FB7EC5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3B">
              <w:rPr>
                <w:rFonts w:ascii="Times New Roman" w:hAnsi="Times New Roman"/>
                <w:sz w:val="24"/>
                <w:szCs w:val="24"/>
              </w:rPr>
              <w:t xml:space="preserve">Диплом призера II Всероссийской олимпиады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Ближе к </w:t>
            </w:r>
            <w:proofErr w:type="gramStart"/>
            <w:r w:rsidRPr="006C453B">
              <w:rPr>
                <w:rFonts w:ascii="Times New Roman" w:hAnsi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54F7">
              <w:rPr>
                <w:rFonts w:ascii="Times New Roman" w:hAnsi="Times New Roman"/>
                <w:sz w:val="24"/>
                <w:szCs w:val="24"/>
              </w:rPr>
              <w:t xml:space="preserve">ТОГУ, </w:t>
            </w:r>
            <w:r w:rsidR="00FB7EC5" w:rsidRPr="00FB7EC5">
              <w:rPr>
                <w:rFonts w:ascii="Times New Roman" w:hAnsi="Times New Roman"/>
                <w:color w:val="FF0000"/>
                <w:sz w:val="24"/>
                <w:szCs w:val="24"/>
              </w:rPr>
              <w:t>оф</w:t>
            </w:r>
            <w:r w:rsidR="00FB7E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087E9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C759B2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:rsidR="00C759B2" w:rsidRPr="009F0AD6" w:rsidRDefault="00C759B2" w:rsidP="00C759B2">
            <w:pPr>
              <w:pStyle w:val="ac"/>
              <w:tabs>
                <w:tab w:val="left" w:pos="33"/>
              </w:tabs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D6">
              <w:rPr>
                <w:rFonts w:ascii="Times New Roman" w:hAnsi="Times New Roman"/>
                <w:sz w:val="24"/>
                <w:szCs w:val="24"/>
              </w:rPr>
              <w:t>Диплом (2 степени) VI Всероссийской дистанционной олимпиады с международным участием за высокие результаты по предмету "Математика"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652">
              <w:rPr>
                <w:rFonts w:ascii="Times New Roman" w:hAnsi="Times New Roman"/>
                <w:color w:val="FF0000"/>
                <w:sz w:val="24"/>
                <w:szCs w:val="24"/>
              </w:rPr>
              <w:t>дф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652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  <w:r w:rsidRPr="00803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</w:p>
          <w:p w:rsidR="00C759B2" w:rsidRDefault="00C759B2" w:rsidP="00FB7EC5">
            <w:pPr>
              <w:pStyle w:val="ac"/>
              <w:spacing w:before="120" w:after="0" w:line="200" w:lineRule="exact"/>
              <w:ind w:left="0"/>
              <w:jc w:val="both"/>
              <w:rPr>
                <w:sz w:val="24"/>
                <w:szCs w:val="24"/>
              </w:rPr>
            </w:pPr>
            <w:r w:rsidRPr="00087E94">
              <w:rPr>
                <w:rFonts w:ascii="Times New Roman" w:hAnsi="Times New Roman"/>
                <w:sz w:val="24"/>
                <w:szCs w:val="24"/>
              </w:rPr>
              <w:t>Диплом (3 место) первого этапа Малого чемпионата "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7E94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фессионалы" </w:t>
            </w:r>
            <w:r w:rsidRPr="00087E94">
              <w:rPr>
                <w:rFonts w:ascii="Times New Roman" w:hAnsi="Times New Roman"/>
                <w:sz w:val="24"/>
                <w:szCs w:val="24"/>
              </w:rPr>
              <w:t>по компет</w:t>
            </w:r>
            <w:r>
              <w:rPr>
                <w:rFonts w:ascii="Times New Roman" w:hAnsi="Times New Roman"/>
                <w:sz w:val="24"/>
                <w:szCs w:val="24"/>
              </w:rPr>
              <w:t>енции "Предпр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нимательство", </w:t>
            </w:r>
            <w:r w:rsidRPr="00706652">
              <w:rPr>
                <w:rFonts w:ascii="Times New Roman" w:hAnsi="Times New Roman"/>
                <w:color w:val="FF0000"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652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2024</w:t>
            </w:r>
          </w:p>
          <w:p w:rsidR="00C759B2" w:rsidRPr="00C759B2" w:rsidRDefault="00C759B2" w:rsidP="00C759B2">
            <w:pPr>
              <w:rPr>
                <w:lang w:eastAsia="en-US"/>
              </w:rPr>
            </w:pPr>
          </w:p>
          <w:p w:rsidR="00C759B2" w:rsidRDefault="00C759B2" w:rsidP="00C759B2">
            <w:pPr>
              <w:rPr>
                <w:lang w:eastAsia="en-US"/>
              </w:rPr>
            </w:pPr>
          </w:p>
          <w:p w:rsidR="00C759B2" w:rsidRPr="00C759B2" w:rsidRDefault="00C759B2" w:rsidP="00C759B2">
            <w:pPr>
              <w:rPr>
                <w:lang w:eastAsia="en-US"/>
              </w:rPr>
            </w:pPr>
          </w:p>
        </w:tc>
      </w:tr>
      <w:tr w:rsidR="00333142" w:rsidRPr="00C14892" w:rsidTr="00333142">
        <w:trPr>
          <w:trHeight w:val="2386"/>
        </w:trPr>
        <w:tc>
          <w:tcPr>
            <w:tcW w:w="572" w:type="dxa"/>
            <w:vMerge/>
          </w:tcPr>
          <w:p w:rsidR="00333142" w:rsidRPr="009F0AD6" w:rsidRDefault="00333142" w:rsidP="009F0AD6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</w:tcPr>
          <w:p w:rsidR="00333142" w:rsidRPr="009F0AD6" w:rsidRDefault="00333142" w:rsidP="009F0AD6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333142" w:rsidRDefault="00333142" w:rsidP="009F0AD6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pacing w:val="-10"/>
                <w:sz w:val="24"/>
                <w:szCs w:val="24"/>
              </w:rPr>
              <w:t>получение награды (приза) за результаты научно-</w:t>
            </w:r>
            <w:r w:rsidRPr="009F0AD6">
              <w:rPr>
                <w:spacing w:val="-8"/>
                <w:sz w:val="24"/>
                <w:szCs w:val="24"/>
              </w:rPr>
              <w:t>исследовательской</w:t>
            </w:r>
            <w:r w:rsidRPr="009F0AD6">
              <w:rPr>
                <w:sz w:val="24"/>
                <w:szCs w:val="24"/>
              </w:rPr>
              <w:t xml:space="preserve"> р</w:t>
            </w:r>
            <w:r w:rsidRPr="009F0AD6">
              <w:rPr>
                <w:sz w:val="24"/>
                <w:szCs w:val="24"/>
              </w:rPr>
              <w:t>а</w:t>
            </w:r>
            <w:r w:rsidRPr="009F0AD6">
              <w:rPr>
                <w:sz w:val="24"/>
                <w:szCs w:val="24"/>
              </w:rPr>
              <w:t>боты; документа, уд</w:t>
            </w:r>
            <w:r w:rsidRPr="009F0AD6">
              <w:rPr>
                <w:sz w:val="24"/>
                <w:szCs w:val="24"/>
              </w:rPr>
              <w:t>о</w:t>
            </w:r>
            <w:r w:rsidRPr="009F0AD6">
              <w:rPr>
                <w:sz w:val="24"/>
                <w:szCs w:val="24"/>
              </w:rPr>
              <w:t>стоверяющего искл</w:t>
            </w:r>
            <w:r w:rsidRPr="009F0AD6">
              <w:rPr>
                <w:sz w:val="24"/>
                <w:szCs w:val="24"/>
              </w:rPr>
              <w:t>ю</w:t>
            </w:r>
            <w:r w:rsidRPr="009F0AD6">
              <w:rPr>
                <w:sz w:val="24"/>
                <w:szCs w:val="24"/>
              </w:rPr>
              <w:t>чительное право на достигнутый научный результат; гранта на выполнение научно-исследовательской работы</w:t>
            </w:r>
          </w:p>
          <w:p w:rsidR="001036B9" w:rsidRPr="001036B9" w:rsidRDefault="00C759B2" w:rsidP="001036B9">
            <w:pPr>
              <w:spacing w:before="120" w:line="200" w:lineRule="exact"/>
              <w:jc w:val="both"/>
              <w:rPr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в течение 2024/2025</w:t>
            </w:r>
            <w:r w:rsidR="001036B9" w:rsidRPr="001036B9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1036B9" w:rsidRPr="001036B9">
              <w:rPr>
                <w:color w:val="FF0000"/>
                <w:spacing w:val="-8"/>
                <w:sz w:val="24"/>
                <w:szCs w:val="24"/>
              </w:rPr>
              <w:t>уч</w:t>
            </w:r>
            <w:proofErr w:type="gramStart"/>
            <w:r w:rsidR="001036B9" w:rsidRPr="001036B9">
              <w:rPr>
                <w:color w:val="FF0000"/>
                <w:spacing w:val="-8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9" w:type="dxa"/>
          </w:tcPr>
          <w:p w:rsidR="000F5A2C" w:rsidRPr="006C453B" w:rsidRDefault="000F5A2C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3B">
              <w:rPr>
                <w:rFonts w:ascii="Times New Roman" w:hAnsi="Times New Roman"/>
                <w:sz w:val="24"/>
                <w:szCs w:val="24"/>
              </w:rPr>
              <w:t xml:space="preserve">Диплом победителя техникума в конкурсе научно-исследовательских работ студентов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Они сражались за Родину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, к 75-летию Победы в Великой Отечественной войне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Памяти досто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й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36B9" w:rsidRPr="001036B9">
              <w:rPr>
                <w:rFonts w:ascii="Times New Roman" w:hAnsi="Times New Roman"/>
                <w:color w:val="FF0000"/>
                <w:sz w:val="24"/>
                <w:szCs w:val="24"/>
              </w:rPr>
              <w:t>оф</w:t>
            </w:r>
            <w:r w:rsidR="00103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9B2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  <w:r w:rsidR="00C7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759B2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  <w:p w:rsidR="00333142" w:rsidRPr="009F0AD6" w:rsidRDefault="00C759B2" w:rsidP="009F0AD6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proofErr w:type="gramStart"/>
            <w:r w:rsidRPr="009F0AD6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(</w:t>
            </w:r>
            <w:r w:rsidRPr="009F0AD6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>)</w:t>
            </w:r>
            <w:r w:rsidRPr="009F0AD6">
              <w:rPr>
                <w:sz w:val="24"/>
                <w:szCs w:val="24"/>
              </w:rPr>
              <w:t xml:space="preserve"> III международно</w:t>
            </w:r>
            <w:r>
              <w:rPr>
                <w:sz w:val="24"/>
                <w:szCs w:val="24"/>
              </w:rPr>
              <w:t>го</w:t>
            </w:r>
            <w:r w:rsidRPr="009F0AD6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9F0AD6">
              <w:rPr>
                <w:sz w:val="24"/>
                <w:szCs w:val="24"/>
              </w:rPr>
              <w:t xml:space="preserve"> квалификационных работ студентов и аспирантов (в рамках требований ФГО</w:t>
            </w:r>
            <w:r>
              <w:rPr>
                <w:sz w:val="24"/>
                <w:szCs w:val="24"/>
              </w:rPr>
              <w:t xml:space="preserve">С) </w:t>
            </w:r>
            <w:proofErr w:type="spellStart"/>
            <w:r>
              <w:rPr>
                <w:sz w:val="24"/>
                <w:szCs w:val="24"/>
              </w:rPr>
              <w:t>Quality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9019C1">
              <w:rPr>
                <w:color w:val="FF0000"/>
                <w:sz w:val="24"/>
                <w:szCs w:val="24"/>
              </w:rPr>
              <w:t>дф</w:t>
            </w:r>
            <w:proofErr w:type="spellEnd"/>
            <w:r w:rsidRPr="009019C1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</w:t>
            </w:r>
            <w:r w:rsidR="00CC4D14">
              <w:rPr>
                <w:sz w:val="24"/>
                <w:szCs w:val="24"/>
              </w:rPr>
              <w:t>4</w:t>
            </w:r>
            <w:r w:rsidRPr="009F0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F0AD6">
              <w:rPr>
                <w:sz w:val="24"/>
                <w:szCs w:val="24"/>
              </w:rPr>
              <w:t>Направление: психологические науки.</w:t>
            </w:r>
            <w:proofErr w:type="gramEnd"/>
            <w:r w:rsidRPr="009F0AD6">
              <w:rPr>
                <w:sz w:val="24"/>
                <w:szCs w:val="24"/>
              </w:rPr>
              <w:t xml:space="preserve"> </w:t>
            </w:r>
            <w:proofErr w:type="gramStart"/>
            <w:r w:rsidRPr="009F0AD6">
              <w:rPr>
                <w:sz w:val="24"/>
                <w:szCs w:val="24"/>
              </w:rPr>
              <w:t>Название проекта: решение прикладных задач в курсе начальной школы как условие разв</w:t>
            </w:r>
            <w:r w:rsidRPr="009F0AD6">
              <w:rPr>
                <w:sz w:val="24"/>
                <w:szCs w:val="24"/>
              </w:rPr>
              <w:t>и</w:t>
            </w:r>
            <w:r w:rsidRPr="009F0AD6">
              <w:rPr>
                <w:sz w:val="24"/>
                <w:szCs w:val="24"/>
              </w:rPr>
              <w:t>тия инженерного мышления обучающихся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333142" w:rsidRPr="00C14892" w:rsidTr="00333142">
        <w:trPr>
          <w:trHeight w:val="855"/>
        </w:trPr>
        <w:tc>
          <w:tcPr>
            <w:tcW w:w="572" w:type="dxa"/>
            <w:vMerge/>
          </w:tcPr>
          <w:p w:rsidR="00333142" w:rsidRPr="009F0AD6" w:rsidRDefault="00333142" w:rsidP="009F0AD6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</w:tcPr>
          <w:p w:rsidR="00333142" w:rsidRPr="009F0AD6" w:rsidRDefault="00333142" w:rsidP="009F0AD6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333142" w:rsidRDefault="00333142" w:rsidP="009F0AD6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наличие публикации в научном (учебно-научном, учебно-методическом) ме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дународном, всеро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сийском, ведомстве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ном, региональном издании, в издании организации, иное публичное предста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D6">
              <w:rPr>
                <w:rFonts w:ascii="Times New Roman" w:hAnsi="Times New Roman" w:cs="Times New Roman"/>
                <w:sz w:val="24"/>
                <w:szCs w:val="24"/>
              </w:rPr>
              <w:t>ление результатов научно-исследовательской работы</w:t>
            </w:r>
          </w:p>
          <w:p w:rsidR="001036B9" w:rsidRPr="001036B9" w:rsidRDefault="00C759B2" w:rsidP="009F0AD6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в течение 2024/2025</w:t>
            </w:r>
            <w:r w:rsidR="001036B9" w:rsidRPr="001036B9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1036B9" w:rsidRPr="001036B9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у</w:t>
            </w:r>
            <w:r w:rsidR="001036B9" w:rsidRPr="001036B9">
              <w:rPr>
                <w:color w:val="FF0000"/>
                <w:spacing w:val="-8"/>
                <w:sz w:val="24"/>
                <w:szCs w:val="24"/>
              </w:rPr>
              <w:t>ч</w:t>
            </w:r>
            <w:proofErr w:type="gramStart"/>
            <w:r w:rsidR="001036B9" w:rsidRPr="001036B9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89" w:type="dxa"/>
          </w:tcPr>
          <w:p w:rsidR="000F5A2C" w:rsidRDefault="000F5A2C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8F">
              <w:rPr>
                <w:rFonts w:ascii="Times New Roman" w:hAnsi="Times New Roman"/>
                <w:sz w:val="24"/>
                <w:szCs w:val="24"/>
              </w:rPr>
              <w:t>Сертификат участника краевой научной конференции, посвящённой Дню науки</w:t>
            </w:r>
            <w:r w:rsidR="00803E08">
              <w:rPr>
                <w:rFonts w:ascii="Times New Roman" w:hAnsi="Times New Roman"/>
                <w:sz w:val="24"/>
                <w:szCs w:val="24"/>
              </w:rPr>
              <w:t>,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среди студентов организаций среднего профессионального образования Хабаровского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Совет директоров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края, </w:t>
            </w:r>
            <w:r w:rsidR="001036B9" w:rsidRPr="001036B9">
              <w:rPr>
                <w:rFonts w:ascii="Times New Roman" w:hAnsi="Times New Roman"/>
                <w:color w:val="FF0000"/>
                <w:sz w:val="24"/>
                <w:szCs w:val="24"/>
              </w:rPr>
              <w:t>оф</w:t>
            </w:r>
            <w:r w:rsidR="00103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  <w:r w:rsidR="00CC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1F5F21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:rsidR="000F5A2C" w:rsidRPr="00960E8F" w:rsidRDefault="000F5A2C" w:rsidP="000F5A2C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8F">
              <w:rPr>
                <w:rFonts w:ascii="Times New Roman" w:hAnsi="Times New Roman"/>
                <w:sz w:val="24"/>
                <w:szCs w:val="24"/>
              </w:rPr>
              <w:t>Сертификат 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в заочном этапе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студенческих научных проектов "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>Студенчес</w:t>
            </w:r>
            <w:r w:rsidR="00803E08">
              <w:rPr>
                <w:rFonts w:ascii="Times New Roman" w:hAnsi="Times New Roman"/>
                <w:sz w:val="24"/>
                <w:szCs w:val="24"/>
              </w:rPr>
              <w:t>кая ве</w:t>
            </w:r>
            <w:r w:rsidR="00803E08">
              <w:rPr>
                <w:rFonts w:ascii="Times New Roman" w:hAnsi="Times New Roman"/>
                <w:sz w:val="24"/>
                <w:szCs w:val="24"/>
              </w:rPr>
              <w:t>с</w:t>
            </w:r>
            <w:r w:rsidR="00803E0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960E8F">
              <w:rPr>
                <w:rFonts w:ascii="Times New Roman" w:hAnsi="Times New Roman"/>
                <w:sz w:val="24"/>
                <w:szCs w:val="24"/>
              </w:rPr>
              <w:t xml:space="preserve"> в области прикладных экономических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3E08">
              <w:rPr>
                <w:rFonts w:ascii="Times New Roman" w:hAnsi="Times New Roman"/>
                <w:sz w:val="24"/>
                <w:szCs w:val="24"/>
              </w:rPr>
              <w:t xml:space="preserve">ХКИРО, </w:t>
            </w:r>
            <w:proofErr w:type="spellStart"/>
            <w:r w:rsidR="001036B9" w:rsidRPr="001036B9">
              <w:rPr>
                <w:rFonts w:ascii="Times New Roman" w:hAnsi="Times New Roman"/>
                <w:color w:val="FF0000"/>
                <w:sz w:val="24"/>
                <w:szCs w:val="24"/>
              </w:rPr>
              <w:t>дф</w:t>
            </w:r>
            <w:proofErr w:type="spellEnd"/>
            <w:r w:rsidR="00103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803E08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:rsidR="00333142" w:rsidRDefault="000F5A2C" w:rsidP="001036B9">
            <w:pPr>
              <w:pStyle w:val="ac"/>
              <w:tabs>
                <w:tab w:val="left" w:pos="0"/>
              </w:tabs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3B">
              <w:rPr>
                <w:rFonts w:ascii="Times New Roman" w:hAnsi="Times New Roman"/>
                <w:sz w:val="24"/>
                <w:szCs w:val="24"/>
              </w:rPr>
              <w:t>Сертификат участника краевой научной студенческой конф</w:t>
            </w:r>
            <w:r>
              <w:rPr>
                <w:rFonts w:ascii="Times New Roman" w:hAnsi="Times New Roman"/>
                <w:sz w:val="24"/>
                <w:szCs w:val="24"/>
              </w:rPr>
              <w:t>еренции, посвященной 7</w:t>
            </w:r>
            <w:r w:rsidR="00803E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-й годов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щине Победы в Великой Отечественной войне 1941-1945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>О доблестях, о подвигах, о славе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C453B">
              <w:rPr>
                <w:rFonts w:ascii="Times New Roman" w:hAnsi="Times New Roman"/>
                <w:sz w:val="24"/>
                <w:szCs w:val="24"/>
              </w:rPr>
              <w:t xml:space="preserve"> среди студентов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ХКОТСО, </w:t>
            </w:r>
            <w:r w:rsidR="001036B9" w:rsidRPr="001036B9">
              <w:rPr>
                <w:rFonts w:ascii="Times New Roman" w:hAnsi="Times New Roman"/>
                <w:color w:val="FF0000"/>
                <w:sz w:val="24"/>
                <w:szCs w:val="24"/>
              </w:rPr>
              <w:t>оф</w:t>
            </w:r>
            <w:r w:rsidR="00103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  <w:r w:rsidR="00CC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:rsidR="00C759B2" w:rsidRPr="009F0AD6" w:rsidRDefault="00C759B2" w:rsidP="00C759B2">
            <w:pPr>
              <w:pStyle w:val="ac"/>
              <w:tabs>
                <w:tab w:val="left" w:pos="33"/>
              </w:tabs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AD6">
              <w:rPr>
                <w:rFonts w:ascii="Times New Roman" w:hAnsi="Times New Roman"/>
                <w:sz w:val="24"/>
                <w:szCs w:val="24"/>
              </w:rPr>
              <w:t>Universum</w:t>
            </w:r>
            <w:proofErr w:type="spellEnd"/>
            <w:r w:rsidRPr="009F0AD6">
              <w:rPr>
                <w:rFonts w:ascii="Times New Roman" w:hAnsi="Times New Roman"/>
                <w:sz w:val="24"/>
                <w:szCs w:val="24"/>
              </w:rPr>
              <w:t>: Психология и образование (электрон</w:t>
            </w:r>
            <w:proofErr w:type="gramStart"/>
            <w:r w:rsidRPr="009F0A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0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AD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F0AD6">
              <w:rPr>
                <w:rFonts w:ascii="Times New Roman" w:hAnsi="Times New Roman"/>
                <w:sz w:val="24"/>
                <w:szCs w:val="24"/>
              </w:rPr>
              <w:t xml:space="preserve">аучный журнал), № </w:t>
            </w:r>
            <w:r w:rsidR="00CC4D14">
              <w:rPr>
                <w:rFonts w:ascii="Times New Roman" w:hAnsi="Times New Roman"/>
                <w:sz w:val="24"/>
                <w:szCs w:val="24"/>
              </w:rPr>
              <w:t>13</w:t>
            </w:r>
            <w:r w:rsidRPr="009F0AD6">
              <w:rPr>
                <w:rFonts w:ascii="Times New Roman" w:hAnsi="Times New Roman"/>
                <w:sz w:val="24"/>
                <w:szCs w:val="24"/>
              </w:rPr>
              <w:t xml:space="preserve"> (41),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F0AD6">
              <w:rPr>
                <w:rFonts w:ascii="Times New Roman" w:hAnsi="Times New Roman"/>
                <w:sz w:val="24"/>
                <w:szCs w:val="24"/>
              </w:rPr>
              <w:t>. Психолого-педагогические аспекты проблемы развития инженерного мышления младших школьников (соа</w:t>
            </w:r>
            <w:r w:rsidRPr="009F0AD6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AD6">
              <w:rPr>
                <w:rFonts w:ascii="Times New Roman" w:hAnsi="Times New Roman"/>
                <w:sz w:val="24"/>
                <w:szCs w:val="24"/>
              </w:rPr>
              <w:t>торство).</w:t>
            </w:r>
          </w:p>
          <w:p w:rsidR="00C759B2" w:rsidRPr="009F0AD6" w:rsidRDefault="00C759B2" w:rsidP="001036B9">
            <w:pPr>
              <w:pStyle w:val="ac"/>
              <w:tabs>
                <w:tab w:val="left" w:pos="0"/>
              </w:tabs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9B2">
              <w:rPr>
                <w:rFonts w:ascii="Times New Roman" w:hAnsi="Times New Roman"/>
                <w:sz w:val="24"/>
                <w:szCs w:val="24"/>
              </w:rPr>
              <w:t>Сертификат участника межрегиональной научно-практической конференции образовательных о</w:t>
            </w:r>
            <w:r w:rsidRPr="00C759B2">
              <w:rPr>
                <w:rFonts w:ascii="Times New Roman" w:hAnsi="Times New Roman"/>
                <w:sz w:val="24"/>
                <w:szCs w:val="24"/>
              </w:rPr>
              <w:t>р</w:t>
            </w:r>
            <w:r w:rsidRPr="00C759B2">
              <w:rPr>
                <w:rFonts w:ascii="Times New Roman" w:hAnsi="Times New Roman"/>
                <w:sz w:val="24"/>
                <w:szCs w:val="24"/>
              </w:rPr>
              <w:t>ганизаций, реализующих образовательные программы среднего профессионального образования по УГПС 44.00.00 "Образование и педагогические науки", посвященной 95-летнему юбилею КГБ ПОУ ХПК, "Современные модели и практики непрерывного педагогического образования: опыт и перспективы сотру</w:t>
            </w:r>
            <w:r w:rsidR="00CC4D14">
              <w:rPr>
                <w:rFonts w:ascii="Times New Roman" w:hAnsi="Times New Roman"/>
                <w:sz w:val="24"/>
                <w:szCs w:val="24"/>
              </w:rPr>
              <w:t xml:space="preserve">дничества", оф, 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  <w:r w:rsidR="00CC4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2025</w:t>
            </w:r>
          </w:p>
        </w:tc>
      </w:tr>
      <w:tr w:rsidR="00333142" w:rsidRPr="00C14892" w:rsidTr="00333142">
        <w:trPr>
          <w:trHeight w:val="401"/>
        </w:trPr>
        <w:tc>
          <w:tcPr>
            <w:tcW w:w="572" w:type="dxa"/>
            <w:vMerge/>
          </w:tcPr>
          <w:p w:rsidR="00333142" w:rsidRPr="009F0AD6" w:rsidRDefault="00333142" w:rsidP="00333142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</w:tcPr>
          <w:p w:rsidR="00333142" w:rsidRPr="009F0AD6" w:rsidRDefault="00333142" w:rsidP="00333142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333142" w:rsidRPr="00C759B2" w:rsidRDefault="00333142" w:rsidP="00333142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наличие награды (приза), благодарн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сти по результатам общественной работы</w:t>
            </w:r>
          </w:p>
          <w:p w:rsidR="001036B9" w:rsidRPr="00C759B2" w:rsidRDefault="001036B9" w:rsidP="00333142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течение </w:t>
            </w:r>
            <w:r w:rsidR="00C759B2"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2023/2024</w:t>
            </w: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C759B2"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2024/2025</w:t>
            </w: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</w:t>
            </w:r>
            <w:proofErr w:type="gramStart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489" w:type="dxa"/>
          </w:tcPr>
          <w:p w:rsidR="00333142" w:rsidRPr="009F0AD6" w:rsidRDefault="00333142" w:rsidP="00333142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z w:val="24"/>
                <w:szCs w:val="24"/>
              </w:rPr>
              <w:t xml:space="preserve">Благодарственное письмо КГУП "Недвижимость" участнику </w:t>
            </w:r>
            <w:proofErr w:type="spellStart"/>
            <w:r w:rsidRPr="009F0AD6">
              <w:rPr>
                <w:sz w:val="24"/>
                <w:szCs w:val="24"/>
              </w:rPr>
              <w:t>эстрадно</w:t>
            </w:r>
            <w:proofErr w:type="spellEnd"/>
            <w:r w:rsidRPr="009F0AD6">
              <w:rPr>
                <w:sz w:val="24"/>
                <w:szCs w:val="24"/>
              </w:rPr>
              <w:t>-джазового ансамбля "Пр</w:t>
            </w:r>
            <w:r w:rsidRPr="009F0AD6">
              <w:rPr>
                <w:sz w:val="24"/>
                <w:szCs w:val="24"/>
              </w:rPr>
              <w:t>о</w:t>
            </w:r>
            <w:r w:rsidRPr="009F0AD6">
              <w:rPr>
                <w:sz w:val="24"/>
                <w:szCs w:val="24"/>
              </w:rPr>
              <w:t xml:space="preserve">гулка" за участие в проведении Первого Дальневосточного Пасхального фестиваля, на Набережной г. Хабаровска, </w:t>
            </w:r>
            <w:r w:rsidRPr="00CC4D14">
              <w:rPr>
                <w:color w:val="FF0000"/>
                <w:sz w:val="24"/>
                <w:szCs w:val="24"/>
              </w:rPr>
              <w:t>20</w:t>
            </w:r>
            <w:r w:rsidR="00087E94" w:rsidRPr="00CC4D14">
              <w:rPr>
                <w:color w:val="FF0000"/>
                <w:sz w:val="24"/>
                <w:szCs w:val="24"/>
              </w:rPr>
              <w:t>2</w:t>
            </w:r>
            <w:r w:rsidR="00CC4D14">
              <w:rPr>
                <w:color w:val="FF0000"/>
                <w:sz w:val="24"/>
                <w:szCs w:val="24"/>
              </w:rPr>
              <w:t>5</w:t>
            </w:r>
          </w:p>
          <w:p w:rsidR="00333142" w:rsidRPr="009F0AD6" w:rsidRDefault="00333142" w:rsidP="00333142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z w:val="24"/>
                <w:szCs w:val="24"/>
              </w:rPr>
              <w:t xml:space="preserve">Благодарственное письмо КГУП "Недвижимость" участнику </w:t>
            </w:r>
            <w:proofErr w:type="spellStart"/>
            <w:r w:rsidRPr="009F0AD6">
              <w:rPr>
                <w:sz w:val="24"/>
                <w:szCs w:val="24"/>
              </w:rPr>
              <w:t>эстрадно</w:t>
            </w:r>
            <w:proofErr w:type="spellEnd"/>
            <w:r w:rsidRPr="009F0AD6">
              <w:rPr>
                <w:sz w:val="24"/>
                <w:szCs w:val="24"/>
              </w:rPr>
              <w:t>-джазового ансамбля "Пр</w:t>
            </w:r>
            <w:r w:rsidRPr="009F0AD6">
              <w:rPr>
                <w:sz w:val="24"/>
                <w:szCs w:val="24"/>
              </w:rPr>
              <w:t>о</w:t>
            </w:r>
            <w:r w:rsidRPr="009F0AD6">
              <w:rPr>
                <w:sz w:val="24"/>
                <w:szCs w:val="24"/>
              </w:rPr>
              <w:t xml:space="preserve">гулка" за участие и проведение праздничного концерта, посвященного Дню Победы, </w:t>
            </w:r>
            <w:r w:rsidR="00087E94" w:rsidRPr="00CC4D14">
              <w:rPr>
                <w:color w:val="FF0000"/>
                <w:sz w:val="24"/>
                <w:szCs w:val="24"/>
              </w:rPr>
              <w:t>202</w:t>
            </w:r>
            <w:r w:rsidR="001F5F21" w:rsidRPr="00CC4D14">
              <w:rPr>
                <w:color w:val="FF0000"/>
                <w:sz w:val="24"/>
                <w:szCs w:val="24"/>
              </w:rPr>
              <w:t>3</w:t>
            </w:r>
          </w:p>
          <w:p w:rsidR="00333142" w:rsidRDefault="00333142" w:rsidP="001F5F21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9F0AD6">
              <w:rPr>
                <w:sz w:val="24"/>
                <w:szCs w:val="24"/>
              </w:rPr>
              <w:t>Благодарственное письмо ХКИРСПО за помощь в проведении церемоний открытия и закрытия р</w:t>
            </w:r>
            <w:r w:rsidRPr="009F0AD6">
              <w:rPr>
                <w:sz w:val="24"/>
                <w:szCs w:val="24"/>
              </w:rPr>
              <w:t>е</w:t>
            </w:r>
            <w:r w:rsidRPr="009F0AD6">
              <w:rPr>
                <w:sz w:val="24"/>
                <w:szCs w:val="24"/>
              </w:rPr>
              <w:t>гионального этапа всероссийской олимпиады профессионального мастерства по укрупненной группе специальностей 44.00.00 Образование и педагогические науки</w:t>
            </w:r>
            <w:r w:rsidR="00803E08">
              <w:rPr>
                <w:sz w:val="24"/>
                <w:szCs w:val="24"/>
              </w:rPr>
              <w:t xml:space="preserve">, </w:t>
            </w:r>
            <w:r w:rsidR="00803E08" w:rsidRPr="00CC4D14">
              <w:rPr>
                <w:b/>
                <w:color w:val="FF0000"/>
                <w:sz w:val="24"/>
                <w:szCs w:val="24"/>
              </w:rPr>
              <w:t>ноябрь</w:t>
            </w:r>
            <w:r w:rsidR="00803E08" w:rsidRPr="00803E08">
              <w:rPr>
                <w:b/>
                <w:sz w:val="24"/>
                <w:szCs w:val="24"/>
              </w:rPr>
              <w:t xml:space="preserve"> </w:t>
            </w:r>
            <w:r w:rsidR="00087E94" w:rsidRPr="00CC4D14">
              <w:rPr>
                <w:color w:val="FF0000"/>
                <w:sz w:val="24"/>
                <w:szCs w:val="24"/>
              </w:rPr>
              <w:t>202</w:t>
            </w:r>
            <w:r w:rsidR="00CC4D14" w:rsidRPr="00CC4D14">
              <w:rPr>
                <w:color w:val="FF0000"/>
                <w:sz w:val="24"/>
                <w:szCs w:val="24"/>
              </w:rPr>
              <w:t>4</w:t>
            </w:r>
          </w:p>
          <w:p w:rsidR="00C759B2" w:rsidRPr="00C759B2" w:rsidRDefault="00C759B2" w:rsidP="001F5F21">
            <w:pPr>
              <w:spacing w:before="120" w:line="200" w:lineRule="exact"/>
              <w:jc w:val="both"/>
              <w:rPr>
                <w:spacing w:val="-4"/>
                <w:sz w:val="24"/>
                <w:szCs w:val="24"/>
              </w:rPr>
            </w:pPr>
            <w:r w:rsidRPr="0037130B">
              <w:rPr>
                <w:spacing w:val="-4"/>
                <w:sz w:val="24"/>
                <w:szCs w:val="24"/>
              </w:rPr>
              <w:t>Благодарственное письмо администрации города по управлению Индустриальным районом за акти</w:t>
            </w:r>
            <w:r w:rsidRPr="0037130B">
              <w:rPr>
                <w:spacing w:val="-4"/>
                <w:sz w:val="24"/>
                <w:szCs w:val="24"/>
              </w:rPr>
              <w:t>в</w:t>
            </w:r>
            <w:r w:rsidRPr="0037130B">
              <w:rPr>
                <w:spacing w:val="-4"/>
                <w:sz w:val="24"/>
                <w:szCs w:val="24"/>
              </w:rPr>
              <w:t>ную волонтерскую деятельность и участие в социально значимых мероприятиях на территории инд</w:t>
            </w:r>
            <w:r w:rsidRPr="0037130B">
              <w:rPr>
                <w:spacing w:val="-4"/>
                <w:sz w:val="24"/>
                <w:szCs w:val="24"/>
              </w:rPr>
              <w:t>у</w:t>
            </w:r>
            <w:r w:rsidRPr="0037130B">
              <w:rPr>
                <w:spacing w:val="-4"/>
                <w:sz w:val="24"/>
                <w:szCs w:val="24"/>
              </w:rPr>
              <w:t xml:space="preserve">стриального района г. Хабаровска, </w:t>
            </w:r>
            <w:r w:rsidRPr="00EE514C">
              <w:rPr>
                <w:color w:val="FF0000"/>
                <w:spacing w:val="-4"/>
                <w:sz w:val="24"/>
                <w:szCs w:val="24"/>
              </w:rPr>
              <w:t>сентябрь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C4D14">
              <w:rPr>
                <w:color w:val="FF0000"/>
                <w:spacing w:val="-4"/>
                <w:sz w:val="24"/>
                <w:szCs w:val="24"/>
              </w:rPr>
              <w:t>202</w:t>
            </w:r>
            <w:r w:rsidR="00CC4D14" w:rsidRPr="00CC4D14">
              <w:rPr>
                <w:color w:val="FF0000"/>
                <w:spacing w:val="-4"/>
                <w:sz w:val="24"/>
                <w:szCs w:val="24"/>
              </w:rPr>
              <w:t>3</w:t>
            </w:r>
          </w:p>
        </w:tc>
      </w:tr>
      <w:tr w:rsidR="00333142" w:rsidRPr="00C14892" w:rsidTr="00333142">
        <w:trPr>
          <w:trHeight w:val="855"/>
        </w:trPr>
        <w:tc>
          <w:tcPr>
            <w:tcW w:w="572" w:type="dxa"/>
            <w:vMerge/>
          </w:tcPr>
          <w:p w:rsidR="00333142" w:rsidRPr="009F0AD6" w:rsidRDefault="00333142" w:rsidP="00333142">
            <w:pPr>
              <w:numPr>
                <w:ilvl w:val="0"/>
                <w:numId w:val="7"/>
              </w:numPr>
              <w:spacing w:before="120" w:line="200" w:lineRule="exact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</w:tcPr>
          <w:p w:rsidR="00333142" w:rsidRPr="009F0AD6" w:rsidRDefault="00333142" w:rsidP="00333142">
            <w:pPr>
              <w:spacing w:before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333142" w:rsidRPr="00C759B2" w:rsidRDefault="00333142" w:rsidP="00333142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наличие документа, удостоверяющего участие в работе о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щественной организ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ции и (или) меропри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тиях, проводимых о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9B2">
              <w:rPr>
                <w:rFonts w:ascii="Times New Roman" w:hAnsi="Times New Roman" w:cs="Times New Roman"/>
                <w:sz w:val="24"/>
                <w:szCs w:val="24"/>
              </w:rPr>
              <w:t xml:space="preserve">зацией, органами </w:t>
            </w:r>
            <w:r w:rsidRPr="00C759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управления или общ</w:t>
            </w:r>
            <w:r w:rsidRPr="00C759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759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организацией</w:t>
            </w:r>
          </w:p>
          <w:p w:rsidR="001036B9" w:rsidRPr="00C759B2" w:rsidRDefault="001036B9" w:rsidP="00333142">
            <w:pPr>
              <w:pStyle w:val="ConsPlusNormal"/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течение </w:t>
            </w:r>
            <w:r w:rsidR="00C759B2"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2023/2024</w:t>
            </w: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C759B2"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2024/2025</w:t>
            </w:r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</w:t>
            </w:r>
            <w:proofErr w:type="gramStart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</w:t>
            </w:r>
            <w:proofErr w:type="gramEnd"/>
            <w:r w:rsidRPr="00C75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489" w:type="dxa"/>
          </w:tcPr>
          <w:p w:rsidR="00333142" w:rsidRPr="00C759B2" w:rsidRDefault="00333142" w:rsidP="00333142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C759B2">
              <w:rPr>
                <w:sz w:val="24"/>
                <w:szCs w:val="24"/>
              </w:rPr>
              <w:t>Свидетельство участника по компетенции "Преподавание музыки в школе" регионального чемпи</w:t>
            </w:r>
            <w:r w:rsidRPr="00C759B2">
              <w:rPr>
                <w:sz w:val="24"/>
                <w:szCs w:val="24"/>
              </w:rPr>
              <w:t>о</w:t>
            </w:r>
            <w:r w:rsidRPr="00C759B2">
              <w:rPr>
                <w:sz w:val="24"/>
                <w:szCs w:val="24"/>
              </w:rPr>
              <w:t>ната "</w:t>
            </w:r>
            <w:r w:rsidR="001F5F21" w:rsidRPr="00C759B2">
              <w:rPr>
                <w:sz w:val="24"/>
                <w:szCs w:val="24"/>
              </w:rPr>
              <w:t>Профессионалы"</w:t>
            </w:r>
            <w:r w:rsidRPr="00C759B2">
              <w:rPr>
                <w:sz w:val="24"/>
                <w:szCs w:val="24"/>
              </w:rPr>
              <w:t xml:space="preserve">, </w:t>
            </w:r>
            <w:r w:rsidRPr="00CC4D14">
              <w:rPr>
                <w:color w:val="FF0000"/>
                <w:sz w:val="24"/>
                <w:szCs w:val="24"/>
              </w:rPr>
              <w:t>20</w:t>
            </w:r>
            <w:r w:rsidR="00803E08" w:rsidRPr="00CC4D14">
              <w:rPr>
                <w:color w:val="FF0000"/>
                <w:sz w:val="24"/>
                <w:szCs w:val="24"/>
              </w:rPr>
              <w:t>2</w:t>
            </w:r>
            <w:r w:rsidR="00CC4D14" w:rsidRPr="00CC4D14">
              <w:rPr>
                <w:color w:val="FF0000"/>
                <w:sz w:val="24"/>
                <w:szCs w:val="24"/>
              </w:rPr>
              <w:t>3</w:t>
            </w:r>
          </w:p>
          <w:p w:rsidR="00333142" w:rsidRPr="00C759B2" w:rsidRDefault="00333142" w:rsidP="00333142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C759B2">
              <w:rPr>
                <w:sz w:val="24"/>
                <w:szCs w:val="24"/>
              </w:rPr>
              <w:t xml:space="preserve">Диплом за активное участие в концертных мероприятиях колледжа в рамках Недели музыки, </w:t>
            </w:r>
            <w:r w:rsidRPr="00CC4D14">
              <w:rPr>
                <w:color w:val="FF0000"/>
                <w:sz w:val="24"/>
                <w:szCs w:val="24"/>
              </w:rPr>
              <w:t>20</w:t>
            </w:r>
            <w:r w:rsidR="00803E08" w:rsidRPr="00CC4D14">
              <w:rPr>
                <w:color w:val="FF0000"/>
                <w:sz w:val="24"/>
                <w:szCs w:val="24"/>
              </w:rPr>
              <w:t>2</w:t>
            </w:r>
            <w:r w:rsidR="001F5F21" w:rsidRPr="00CC4D14">
              <w:rPr>
                <w:color w:val="FF0000"/>
                <w:sz w:val="24"/>
                <w:szCs w:val="24"/>
              </w:rPr>
              <w:t>2</w:t>
            </w:r>
          </w:p>
          <w:p w:rsidR="000F5A2C" w:rsidRPr="00C759B2" w:rsidRDefault="000F5A2C" w:rsidP="001F5F21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9B2">
              <w:rPr>
                <w:rFonts w:ascii="Times New Roman" w:hAnsi="Times New Roman"/>
                <w:sz w:val="24"/>
                <w:szCs w:val="24"/>
              </w:rPr>
              <w:t xml:space="preserve">Бронзовый знак отличия ВФСК ГТО,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803E08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  <w:p w:rsidR="00C759B2" w:rsidRPr="00C759B2" w:rsidRDefault="00C759B2" w:rsidP="00C759B2">
            <w:pPr>
              <w:spacing w:before="120" w:line="200" w:lineRule="exact"/>
              <w:jc w:val="both"/>
              <w:rPr>
                <w:sz w:val="24"/>
                <w:szCs w:val="24"/>
              </w:rPr>
            </w:pPr>
            <w:r w:rsidRPr="00C759B2">
              <w:rPr>
                <w:sz w:val="24"/>
                <w:szCs w:val="24"/>
              </w:rPr>
              <w:t xml:space="preserve">Участник краевого студенческого </w:t>
            </w:r>
            <w:proofErr w:type="gramStart"/>
            <w:r w:rsidRPr="00C759B2">
              <w:rPr>
                <w:sz w:val="24"/>
                <w:szCs w:val="24"/>
              </w:rPr>
              <w:t>форуме</w:t>
            </w:r>
            <w:proofErr w:type="gramEnd"/>
            <w:r w:rsidRPr="00C759B2">
              <w:rPr>
                <w:sz w:val="24"/>
                <w:szCs w:val="24"/>
              </w:rPr>
              <w:t xml:space="preserve"> "Кто, если не Я" на базе КДЦ "Созвездие", </w:t>
            </w:r>
            <w:r w:rsidRPr="00C759B2">
              <w:rPr>
                <w:color w:val="FF0000"/>
                <w:sz w:val="24"/>
                <w:szCs w:val="24"/>
              </w:rPr>
              <w:t>оф,</w:t>
            </w:r>
            <w:r w:rsidRPr="00C759B2">
              <w:rPr>
                <w:sz w:val="24"/>
                <w:szCs w:val="24"/>
              </w:rPr>
              <w:t xml:space="preserve"> </w:t>
            </w:r>
            <w:r w:rsidRPr="00C759B2">
              <w:rPr>
                <w:color w:val="FF0000"/>
                <w:sz w:val="24"/>
                <w:szCs w:val="24"/>
              </w:rPr>
              <w:t xml:space="preserve">сентябрь </w:t>
            </w:r>
            <w:r w:rsidRPr="00CC4D14">
              <w:rPr>
                <w:color w:val="FF0000"/>
                <w:sz w:val="24"/>
                <w:szCs w:val="24"/>
              </w:rPr>
              <w:t>202</w:t>
            </w:r>
            <w:r w:rsidR="00CC4D14" w:rsidRPr="00CC4D14">
              <w:rPr>
                <w:color w:val="FF0000"/>
                <w:sz w:val="24"/>
                <w:szCs w:val="24"/>
              </w:rPr>
              <w:t>4</w:t>
            </w:r>
          </w:p>
          <w:p w:rsidR="00C759B2" w:rsidRPr="00C759B2" w:rsidRDefault="00C759B2" w:rsidP="00C759B2">
            <w:pPr>
              <w:spacing w:before="120" w:line="200" w:lineRule="exact"/>
              <w:jc w:val="both"/>
              <w:rPr>
                <w:spacing w:val="-6"/>
                <w:sz w:val="24"/>
                <w:szCs w:val="24"/>
              </w:rPr>
            </w:pPr>
            <w:r w:rsidRPr="00C759B2">
              <w:rPr>
                <w:spacing w:val="-6"/>
                <w:sz w:val="24"/>
                <w:szCs w:val="24"/>
              </w:rPr>
              <w:t xml:space="preserve">Диплом за 2 место в номинации "Лучший портфолио студента 1 курса", ХПК, </w:t>
            </w:r>
            <w:proofErr w:type="spellStart"/>
            <w:r w:rsidRPr="00C759B2">
              <w:rPr>
                <w:color w:val="FF0000"/>
                <w:spacing w:val="-6"/>
                <w:sz w:val="24"/>
                <w:szCs w:val="24"/>
              </w:rPr>
              <w:t>дф</w:t>
            </w:r>
            <w:proofErr w:type="spellEnd"/>
            <w:r w:rsidRPr="00C759B2">
              <w:rPr>
                <w:spacing w:val="-6"/>
                <w:sz w:val="24"/>
                <w:szCs w:val="24"/>
              </w:rPr>
              <w:t xml:space="preserve">, </w:t>
            </w:r>
            <w:r w:rsidRPr="00CC4D14">
              <w:rPr>
                <w:color w:val="FF0000"/>
                <w:spacing w:val="-6"/>
                <w:sz w:val="24"/>
                <w:szCs w:val="24"/>
              </w:rPr>
              <w:t>2023</w:t>
            </w:r>
          </w:p>
          <w:p w:rsidR="00C759B2" w:rsidRPr="00C759B2" w:rsidRDefault="00C759B2" w:rsidP="001F5F21">
            <w:pPr>
              <w:pStyle w:val="ac"/>
              <w:spacing w:before="120" w:after="0" w:line="20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9B2">
              <w:rPr>
                <w:rFonts w:ascii="Times New Roman" w:hAnsi="Times New Roman"/>
                <w:sz w:val="24"/>
                <w:szCs w:val="24"/>
              </w:rPr>
              <w:t>Свидетельство участника краевой интерактивно-интеллектуальной игры, посвященной Дню ро</w:t>
            </w:r>
            <w:r w:rsidRPr="00C759B2">
              <w:rPr>
                <w:rFonts w:ascii="Times New Roman" w:hAnsi="Times New Roman"/>
                <w:sz w:val="24"/>
                <w:szCs w:val="24"/>
              </w:rPr>
              <w:t>ж</w:t>
            </w:r>
            <w:r w:rsidRPr="00C759B2">
              <w:rPr>
                <w:rFonts w:ascii="Times New Roman" w:hAnsi="Times New Roman"/>
                <w:sz w:val="24"/>
                <w:szCs w:val="24"/>
              </w:rPr>
              <w:t xml:space="preserve">дения Хабаровского края, </w:t>
            </w:r>
            <w:proofErr w:type="spellStart"/>
            <w:r w:rsidRPr="00C759B2">
              <w:rPr>
                <w:rFonts w:ascii="Times New Roman" w:hAnsi="Times New Roman"/>
                <w:color w:val="FF0000"/>
                <w:sz w:val="24"/>
                <w:szCs w:val="24"/>
              </w:rPr>
              <w:t>дф</w:t>
            </w:r>
            <w:proofErr w:type="spellEnd"/>
            <w:r w:rsidRPr="00C759B2">
              <w:rPr>
                <w:rFonts w:ascii="Times New Roman" w:hAnsi="Times New Roman"/>
                <w:color w:val="FF0000"/>
                <w:sz w:val="24"/>
                <w:szCs w:val="24"/>
              </w:rPr>
              <w:t>, октябрь</w:t>
            </w:r>
            <w:r w:rsidRPr="00C7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CC4D14" w:rsidRPr="00CC4D1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044294" w:rsidRDefault="00044294" w:rsidP="00643962">
      <w:pPr>
        <w:spacing w:line="240" w:lineRule="exact"/>
        <w:rPr>
          <w:lang w:eastAsia="en-US"/>
        </w:rPr>
      </w:pPr>
    </w:p>
    <w:sectPr w:rsidR="00044294" w:rsidSect="00C13230">
      <w:headerReference w:type="default" r:id="rId9"/>
      <w:pgSz w:w="16838" w:h="11906" w:orient="landscape"/>
      <w:pgMar w:top="1135" w:right="680" w:bottom="680" w:left="6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BA" w:rsidRDefault="000A68BA" w:rsidP="00FA2CB6">
      <w:r>
        <w:separator/>
      </w:r>
    </w:p>
  </w:endnote>
  <w:endnote w:type="continuationSeparator" w:id="0">
    <w:p w:rsidR="000A68BA" w:rsidRDefault="000A68BA" w:rsidP="00F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BA" w:rsidRDefault="000A68BA" w:rsidP="00FA2CB6">
      <w:r>
        <w:separator/>
      </w:r>
    </w:p>
  </w:footnote>
  <w:footnote w:type="continuationSeparator" w:id="0">
    <w:p w:rsidR="000A68BA" w:rsidRDefault="000A68BA" w:rsidP="00FA2CB6">
      <w:r>
        <w:continuationSeparator/>
      </w:r>
    </w:p>
  </w:footnote>
  <w:footnote w:id="1">
    <w:p w:rsidR="00FB7EC5" w:rsidRPr="00FB7EC5" w:rsidRDefault="00FB7EC5">
      <w:pPr>
        <w:pStyle w:val="af"/>
        <w:rPr>
          <w:color w:val="FF0000"/>
        </w:rPr>
      </w:pPr>
      <w:r>
        <w:rPr>
          <w:rStyle w:val="af1"/>
        </w:rPr>
        <w:footnoteRef/>
      </w:r>
      <w:r>
        <w:t xml:space="preserve"> сокращения: </w:t>
      </w:r>
      <w:proofErr w:type="spellStart"/>
      <w:r>
        <w:t>дф</w:t>
      </w:r>
      <w:proofErr w:type="spellEnd"/>
      <w:r>
        <w:t>-дистанционная форма</w:t>
      </w:r>
      <w:r w:rsidR="00FD65F2">
        <w:t xml:space="preserve"> (в </w:t>
      </w:r>
      <w:proofErr w:type="spellStart"/>
      <w:r w:rsidR="00FD65F2">
        <w:t>т.ч</w:t>
      </w:r>
      <w:proofErr w:type="spellEnd"/>
      <w:r w:rsidR="00FD65F2">
        <w:t>. заочное участие)</w:t>
      </w:r>
      <w:r>
        <w:t xml:space="preserve">, оф – очная форма </w:t>
      </w:r>
      <w:r>
        <w:rPr>
          <w:color w:val="FF0000"/>
        </w:rPr>
        <w:t xml:space="preserve">без указания </w:t>
      </w:r>
      <w:proofErr w:type="spellStart"/>
      <w:r>
        <w:rPr>
          <w:color w:val="FF0000"/>
        </w:rPr>
        <w:t>дф</w:t>
      </w:r>
      <w:proofErr w:type="spellEnd"/>
      <w:r>
        <w:rPr>
          <w:color w:val="FF0000"/>
        </w:rPr>
        <w:t xml:space="preserve"> или оф документ учитывается как </w:t>
      </w:r>
      <w:proofErr w:type="spellStart"/>
      <w:r>
        <w:rPr>
          <w:color w:val="FF0000"/>
        </w:rPr>
        <w:t>дф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4A" w:rsidRPr="00FA2CB6" w:rsidRDefault="004C534A">
    <w:pPr>
      <w:pStyle w:val="a6"/>
      <w:jc w:val="center"/>
      <w:rPr>
        <w:sz w:val="22"/>
        <w:szCs w:val="22"/>
      </w:rPr>
    </w:pPr>
    <w:r w:rsidRPr="00FA2CB6">
      <w:rPr>
        <w:sz w:val="22"/>
        <w:szCs w:val="22"/>
      </w:rPr>
      <w:fldChar w:fldCharType="begin"/>
    </w:r>
    <w:r w:rsidRPr="00FA2CB6">
      <w:rPr>
        <w:sz w:val="22"/>
        <w:szCs w:val="22"/>
      </w:rPr>
      <w:instrText xml:space="preserve"> PAGE   \* MERGEFORMAT </w:instrText>
    </w:r>
    <w:r w:rsidRPr="00FA2CB6">
      <w:rPr>
        <w:sz w:val="22"/>
        <w:szCs w:val="22"/>
      </w:rPr>
      <w:fldChar w:fldCharType="separate"/>
    </w:r>
    <w:r w:rsidR="006C4AAD">
      <w:rPr>
        <w:noProof/>
        <w:sz w:val="22"/>
        <w:szCs w:val="22"/>
      </w:rPr>
      <w:t>2</w:t>
    </w:r>
    <w:r w:rsidRPr="00FA2CB6">
      <w:rPr>
        <w:sz w:val="22"/>
        <w:szCs w:val="22"/>
      </w:rPr>
      <w:fldChar w:fldCharType="end"/>
    </w:r>
  </w:p>
  <w:p w:rsidR="004C534A" w:rsidRDefault="004C53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CE0"/>
    <w:multiLevelType w:val="hybridMultilevel"/>
    <w:tmpl w:val="D5E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5D19"/>
    <w:multiLevelType w:val="hybridMultilevel"/>
    <w:tmpl w:val="8142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02D5"/>
    <w:multiLevelType w:val="multilevel"/>
    <w:tmpl w:val="C0B09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708B2"/>
    <w:multiLevelType w:val="hybridMultilevel"/>
    <w:tmpl w:val="B060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6103"/>
    <w:multiLevelType w:val="hybridMultilevel"/>
    <w:tmpl w:val="0EC281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7A1F2E"/>
    <w:multiLevelType w:val="hybridMultilevel"/>
    <w:tmpl w:val="548A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C3F35"/>
    <w:multiLevelType w:val="multilevel"/>
    <w:tmpl w:val="46802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CE6759"/>
    <w:multiLevelType w:val="hybridMultilevel"/>
    <w:tmpl w:val="B060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5D8A"/>
    <w:multiLevelType w:val="multilevel"/>
    <w:tmpl w:val="3B1CF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02F48"/>
    <w:multiLevelType w:val="hybridMultilevel"/>
    <w:tmpl w:val="D89A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96E"/>
    <w:rsid w:val="0000048D"/>
    <w:rsid w:val="00000CE0"/>
    <w:rsid w:val="000021DF"/>
    <w:rsid w:val="00003A24"/>
    <w:rsid w:val="00004927"/>
    <w:rsid w:val="00005357"/>
    <w:rsid w:val="00005B70"/>
    <w:rsid w:val="000074EA"/>
    <w:rsid w:val="00014FB3"/>
    <w:rsid w:val="00015173"/>
    <w:rsid w:val="000152FF"/>
    <w:rsid w:val="00022032"/>
    <w:rsid w:val="00022DF6"/>
    <w:rsid w:val="00023A55"/>
    <w:rsid w:val="00023C3C"/>
    <w:rsid w:val="00024098"/>
    <w:rsid w:val="0002413F"/>
    <w:rsid w:val="000241B3"/>
    <w:rsid w:val="00024336"/>
    <w:rsid w:val="00024773"/>
    <w:rsid w:val="00025199"/>
    <w:rsid w:val="0002705A"/>
    <w:rsid w:val="00027663"/>
    <w:rsid w:val="000278BE"/>
    <w:rsid w:val="00031453"/>
    <w:rsid w:val="00031640"/>
    <w:rsid w:val="00031CDC"/>
    <w:rsid w:val="00033EEB"/>
    <w:rsid w:val="000343FA"/>
    <w:rsid w:val="00035536"/>
    <w:rsid w:val="000356F7"/>
    <w:rsid w:val="00035BDE"/>
    <w:rsid w:val="00036569"/>
    <w:rsid w:val="00036A4E"/>
    <w:rsid w:val="00040592"/>
    <w:rsid w:val="000416E9"/>
    <w:rsid w:val="0004185E"/>
    <w:rsid w:val="000428FD"/>
    <w:rsid w:val="00044294"/>
    <w:rsid w:val="000443B8"/>
    <w:rsid w:val="0005033B"/>
    <w:rsid w:val="000520E2"/>
    <w:rsid w:val="00054C0D"/>
    <w:rsid w:val="00055B2D"/>
    <w:rsid w:val="00055FA9"/>
    <w:rsid w:val="00056679"/>
    <w:rsid w:val="00057331"/>
    <w:rsid w:val="00063F57"/>
    <w:rsid w:val="00064A67"/>
    <w:rsid w:val="00066C85"/>
    <w:rsid w:val="000677E7"/>
    <w:rsid w:val="00071475"/>
    <w:rsid w:val="00071859"/>
    <w:rsid w:val="0007267F"/>
    <w:rsid w:val="000727BE"/>
    <w:rsid w:val="00072DB9"/>
    <w:rsid w:val="00082DFE"/>
    <w:rsid w:val="0008411E"/>
    <w:rsid w:val="000849F9"/>
    <w:rsid w:val="000856CC"/>
    <w:rsid w:val="00085BA4"/>
    <w:rsid w:val="00086EB7"/>
    <w:rsid w:val="00087E94"/>
    <w:rsid w:val="00092035"/>
    <w:rsid w:val="00093DD7"/>
    <w:rsid w:val="000948A7"/>
    <w:rsid w:val="00097273"/>
    <w:rsid w:val="000A021D"/>
    <w:rsid w:val="000A0B63"/>
    <w:rsid w:val="000A2204"/>
    <w:rsid w:val="000A262B"/>
    <w:rsid w:val="000A3646"/>
    <w:rsid w:val="000A3B5E"/>
    <w:rsid w:val="000A68BA"/>
    <w:rsid w:val="000A6BB1"/>
    <w:rsid w:val="000B1824"/>
    <w:rsid w:val="000B2049"/>
    <w:rsid w:val="000B45E0"/>
    <w:rsid w:val="000B4879"/>
    <w:rsid w:val="000B4DFC"/>
    <w:rsid w:val="000B5126"/>
    <w:rsid w:val="000B63B4"/>
    <w:rsid w:val="000C1084"/>
    <w:rsid w:val="000C1208"/>
    <w:rsid w:val="000C4225"/>
    <w:rsid w:val="000C4FFA"/>
    <w:rsid w:val="000C683D"/>
    <w:rsid w:val="000C7453"/>
    <w:rsid w:val="000C7CCF"/>
    <w:rsid w:val="000D2181"/>
    <w:rsid w:val="000D37EF"/>
    <w:rsid w:val="000D52E7"/>
    <w:rsid w:val="000D6544"/>
    <w:rsid w:val="000D7318"/>
    <w:rsid w:val="000E55FA"/>
    <w:rsid w:val="000E7499"/>
    <w:rsid w:val="000F15F1"/>
    <w:rsid w:val="000F4584"/>
    <w:rsid w:val="000F5A2C"/>
    <w:rsid w:val="000F7D57"/>
    <w:rsid w:val="00102791"/>
    <w:rsid w:val="001036B9"/>
    <w:rsid w:val="00103D7F"/>
    <w:rsid w:val="001042FE"/>
    <w:rsid w:val="001068A0"/>
    <w:rsid w:val="00106F33"/>
    <w:rsid w:val="0010749B"/>
    <w:rsid w:val="00110D7E"/>
    <w:rsid w:val="00111DD6"/>
    <w:rsid w:val="0011229F"/>
    <w:rsid w:val="00112BE3"/>
    <w:rsid w:val="00112D38"/>
    <w:rsid w:val="00113972"/>
    <w:rsid w:val="001162C1"/>
    <w:rsid w:val="001171D4"/>
    <w:rsid w:val="0011788A"/>
    <w:rsid w:val="00117D46"/>
    <w:rsid w:val="001204A4"/>
    <w:rsid w:val="0012129C"/>
    <w:rsid w:val="0012606E"/>
    <w:rsid w:val="0012635A"/>
    <w:rsid w:val="00126D62"/>
    <w:rsid w:val="00127EBA"/>
    <w:rsid w:val="00130412"/>
    <w:rsid w:val="00132B47"/>
    <w:rsid w:val="0013457B"/>
    <w:rsid w:val="00134909"/>
    <w:rsid w:val="0013600A"/>
    <w:rsid w:val="001360AF"/>
    <w:rsid w:val="001419A9"/>
    <w:rsid w:val="00141E04"/>
    <w:rsid w:val="00142FF1"/>
    <w:rsid w:val="00144090"/>
    <w:rsid w:val="00150846"/>
    <w:rsid w:val="0015180C"/>
    <w:rsid w:val="00151C31"/>
    <w:rsid w:val="00151D64"/>
    <w:rsid w:val="00153A45"/>
    <w:rsid w:val="00154695"/>
    <w:rsid w:val="00154C82"/>
    <w:rsid w:val="00155083"/>
    <w:rsid w:val="00155995"/>
    <w:rsid w:val="00157DC4"/>
    <w:rsid w:val="001623D3"/>
    <w:rsid w:val="00163B75"/>
    <w:rsid w:val="00164436"/>
    <w:rsid w:val="001652BE"/>
    <w:rsid w:val="00170109"/>
    <w:rsid w:val="0017138B"/>
    <w:rsid w:val="00171AD3"/>
    <w:rsid w:val="00171CD8"/>
    <w:rsid w:val="00172471"/>
    <w:rsid w:val="00172629"/>
    <w:rsid w:val="00173CC1"/>
    <w:rsid w:val="00174225"/>
    <w:rsid w:val="00174EDB"/>
    <w:rsid w:val="0017712B"/>
    <w:rsid w:val="00180587"/>
    <w:rsid w:val="001816A6"/>
    <w:rsid w:val="00182A2B"/>
    <w:rsid w:val="00183226"/>
    <w:rsid w:val="00184F93"/>
    <w:rsid w:val="00185183"/>
    <w:rsid w:val="00191031"/>
    <w:rsid w:val="001913BC"/>
    <w:rsid w:val="00193306"/>
    <w:rsid w:val="00195403"/>
    <w:rsid w:val="00195A7C"/>
    <w:rsid w:val="00196D72"/>
    <w:rsid w:val="001A0FFF"/>
    <w:rsid w:val="001A12B1"/>
    <w:rsid w:val="001A154E"/>
    <w:rsid w:val="001A3660"/>
    <w:rsid w:val="001A37C4"/>
    <w:rsid w:val="001A3F70"/>
    <w:rsid w:val="001A47AA"/>
    <w:rsid w:val="001A4C3D"/>
    <w:rsid w:val="001A60E7"/>
    <w:rsid w:val="001A667B"/>
    <w:rsid w:val="001A6BC9"/>
    <w:rsid w:val="001A70B5"/>
    <w:rsid w:val="001A7272"/>
    <w:rsid w:val="001A78BE"/>
    <w:rsid w:val="001A7C10"/>
    <w:rsid w:val="001B1F16"/>
    <w:rsid w:val="001B2AE6"/>
    <w:rsid w:val="001B3941"/>
    <w:rsid w:val="001B7510"/>
    <w:rsid w:val="001B7BB8"/>
    <w:rsid w:val="001C1BAC"/>
    <w:rsid w:val="001C1C9C"/>
    <w:rsid w:val="001C2FB1"/>
    <w:rsid w:val="001C3270"/>
    <w:rsid w:val="001C43F5"/>
    <w:rsid w:val="001C6432"/>
    <w:rsid w:val="001C663F"/>
    <w:rsid w:val="001D0A9A"/>
    <w:rsid w:val="001D2C98"/>
    <w:rsid w:val="001D3D44"/>
    <w:rsid w:val="001D5252"/>
    <w:rsid w:val="001D622E"/>
    <w:rsid w:val="001D6E96"/>
    <w:rsid w:val="001D708E"/>
    <w:rsid w:val="001E2E83"/>
    <w:rsid w:val="001E4836"/>
    <w:rsid w:val="001E7897"/>
    <w:rsid w:val="001F0A95"/>
    <w:rsid w:val="001F0F37"/>
    <w:rsid w:val="001F2490"/>
    <w:rsid w:val="001F5437"/>
    <w:rsid w:val="001F5C2A"/>
    <w:rsid w:val="001F5F21"/>
    <w:rsid w:val="001F6EE6"/>
    <w:rsid w:val="001F728F"/>
    <w:rsid w:val="00202ED6"/>
    <w:rsid w:val="00202FCD"/>
    <w:rsid w:val="002030C6"/>
    <w:rsid w:val="00204A2A"/>
    <w:rsid w:val="00206B65"/>
    <w:rsid w:val="0021239F"/>
    <w:rsid w:val="00212474"/>
    <w:rsid w:val="002128BE"/>
    <w:rsid w:val="0021485E"/>
    <w:rsid w:val="00220CA2"/>
    <w:rsid w:val="00223B82"/>
    <w:rsid w:val="002274C0"/>
    <w:rsid w:val="002276F3"/>
    <w:rsid w:val="002279A9"/>
    <w:rsid w:val="00227DA5"/>
    <w:rsid w:val="002306CF"/>
    <w:rsid w:val="00230A17"/>
    <w:rsid w:val="00230D49"/>
    <w:rsid w:val="00231614"/>
    <w:rsid w:val="00236124"/>
    <w:rsid w:val="00241AF4"/>
    <w:rsid w:val="002429FD"/>
    <w:rsid w:val="002453AE"/>
    <w:rsid w:val="00245F16"/>
    <w:rsid w:val="00246A3F"/>
    <w:rsid w:val="00247811"/>
    <w:rsid w:val="00247E7F"/>
    <w:rsid w:val="002500B8"/>
    <w:rsid w:val="00250277"/>
    <w:rsid w:val="00252551"/>
    <w:rsid w:val="00253AB5"/>
    <w:rsid w:val="00253DE5"/>
    <w:rsid w:val="00254513"/>
    <w:rsid w:val="00255E7B"/>
    <w:rsid w:val="00262237"/>
    <w:rsid w:val="00265A49"/>
    <w:rsid w:val="00266FAE"/>
    <w:rsid w:val="002715D3"/>
    <w:rsid w:val="00272F3C"/>
    <w:rsid w:val="00274E0A"/>
    <w:rsid w:val="00275522"/>
    <w:rsid w:val="00277881"/>
    <w:rsid w:val="00277C5F"/>
    <w:rsid w:val="00277F28"/>
    <w:rsid w:val="00280E71"/>
    <w:rsid w:val="002823E8"/>
    <w:rsid w:val="00282B55"/>
    <w:rsid w:val="00283613"/>
    <w:rsid w:val="00285BF0"/>
    <w:rsid w:val="0029069C"/>
    <w:rsid w:val="00290C10"/>
    <w:rsid w:val="00291A4F"/>
    <w:rsid w:val="00292796"/>
    <w:rsid w:val="00294173"/>
    <w:rsid w:val="0029449D"/>
    <w:rsid w:val="00295F35"/>
    <w:rsid w:val="00297E3F"/>
    <w:rsid w:val="002A4545"/>
    <w:rsid w:val="002A470C"/>
    <w:rsid w:val="002A514F"/>
    <w:rsid w:val="002A6F2A"/>
    <w:rsid w:val="002B2BAD"/>
    <w:rsid w:val="002B34D0"/>
    <w:rsid w:val="002B5C89"/>
    <w:rsid w:val="002B6995"/>
    <w:rsid w:val="002B71D7"/>
    <w:rsid w:val="002C00D3"/>
    <w:rsid w:val="002C1624"/>
    <w:rsid w:val="002C1CE9"/>
    <w:rsid w:val="002C22F4"/>
    <w:rsid w:val="002C4985"/>
    <w:rsid w:val="002C4B0E"/>
    <w:rsid w:val="002C4DA0"/>
    <w:rsid w:val="002C6523"/>
    <w:rsid w:val="002D0BE6"/>
    <w:rsid w:val="002D204A"/>
    <w:rsid w:val="002D2841"/>
    <w:rsid w:val="002D3DE2"/>
    <w:rsid w:val="002D65B5"/>
    <w:rsid w:val="002E037D"/>
    <w:rsid w:val="002E51FE"/>
    <w:rsid w:val="002E551E"/>
    <w:rsid w:val="002F0A58"/>
    <w:rsid w:val="002F146F"/>
    <w:rsid w:val="002F2850"/>
    <w:rsid w:val="002F34A4"/>
    <w:rsid w:val="002F493B"/>
    <w:rsid w:val="002F4F44"/>
    <w:rsid w:val="002F6555"/>
    <w:rsid w:val="00301735"/>
    <w:rsid w:val="00301995"/>
    <w:rsid w:val="00303F49"/>
    <w:rsid w:val="00304A56"/>
    <w:rsid w:val="00304B72"/>
    <w:rsid w:val="00310AA2"/>
    <w:rsid w:val="00314393"/>
    <w:rsid w:val="003146A3"/>
    <w:rsid w:val="00314878"/>
    <w:rsid w:val="00314DB4"/>
    <w:rsid w:val="003208A4"/>
    <w:rsid w:val="00320A37"/>
    <w:rsid w:val="00327BDB"/>
    <w:rsid w:val="0033254F"/>
    <w:rsid w:val="00333142"/>
    <w:rsid w:val="00334345"/>
    <w:rsid w:val="00337675"/>
    <w:rsid w:val="0034218C"/>
    <w:rsid w:val="00342452"/>
    <w:rsid w:val="003431DD"/>
    <w:rsid w:val="0034458F"/>
    <w:rsid w:val="00345A5E"/>
    <w:rsid w:val="00351169"/>
    <w:rsid w:val="00352FDD"/>
    <w:rsid w:val="0035465D"/>
    <w:rsid w:val="00354B72"/>
    <w:rsid w:val="00355395"/>
    <w:rsid w:val="00355E64"/>
    <w:rsid w:val="00357566"/>
    <w:rsid w:val="0036014D"/>
    <w:rsid w:val="003608F1"/>
    <w:rsid w:val="00362418"/>
    <w:rsid w:val="003636D9"/>
    <w:rsid w:val="003647FF"/>
    <w:rsid w:val="00365095"/>
    <w:rsid w:val="0037064E"/>
    <w:rsid w:val="0037130B"/>
    <w:rsid w:val="00371565"/>
    <w:rsid w:val="00372AE6"/>
    <w:rsid w:val="00373E32"/>
    <w:rsid w:val="0037511D"/>
    <w:rsid w:val="00376158"/>
    <w:rsid w:val="00377F7E"/>
    <w:rsid w:val="0038037B"/>
    <w:rsid w:val="003806CA"/>
    <w:rsid w:val="00381382"/>
    <w:rsid w:val="0038274B"/>
    <w:rsid w:val="00382BCC"/>
    <w:rsid w:val="00382DF9"/>
    <w:rsid w:val="00383AAF"/>
    <w:rsid w:val="00383C8F"/>
    <w:rsid w:val="00383D19"/>
    <w:rsid w:val="003847D1"/>
    <w:rsid w:val="00384B5D"/>
    <w:rsid w:val="00390E61"/>
    <w:rsid w:val="00391E29"/>
    <w:rsid w:val="00392F38"/>
    <w:rsid w:val="00397174"/>
    <w:rsid w:val="003976D0"/>
    <w:rsid w:val="003A0400"/>
    <w:rsid w:val="003A1672"/>
    <w:rsid w:val="003A171A"/>
    <w:rsid w:val="003A2FE7"/>
    <w:rsid w:val="003A3D11"/>
    <w:rsid w:val="003A428A"/>
    <w:rsid w:val="003A4EFB"/>
    <w:rsid w:val="003A64B0"/>
    <w:rsid w:val="003A7226"/>
    <w:rsid w:val="003A7557"/>
    <w:rsid w:val="003B1BF0"/>
    <w:rsid w:val="003B2BB5"/>
    <w:rsid w:val="003B3546"/>
    <w:rsid w:val="003C55D1"/>
    <w:rsid w:val="003C6E51"/>
    <w:rsid w:val="003D09A4"/>
    <w:rsid w:val="003D135C"/>
    <w:rsid w:val="003D3756"/>
    <w:rsid w:val="003D4121"/>
    <w:rsid w:val="003D5369"/>
    <w:rsid w:val="003D6F39"/>
    <w:rsid w:val="003D7081"/>
    <w:rsid w:val="003E25B3"/>
    <w:rsid w:val="003E2DF3"/>
    <w:rsid w:val="003E367C"/>
    <w:rsid w:val="003E3840"/>
    <w:rsid w:val="003E392B"/>
    <w:rsid w:val="003E4AA1"/>
    <w:rsid w:val="003E7DB5"/>
    <w:rsid w:val="003F0511"/>
    <w:rsid w:val="003F24D1"/>
    <w:rsid w:val="003F3ABB"/>
    <w:rsid w:val="003F4079"/>
    <w:rsid w:val="003F425F"/>
    <w:rsid w:val="003F4582"/>
    <w:rsid w:val="003F494B"/>
    <w:rsid w:val="003F56BA"/>
    <w:rsid w:val="00402716"/>
    <w:rsid w:val="00404338"/>
    <w:rsid w:val="004043FC"/>
    <w:rsid w:val="0040693C"/>
    <w:rsid w:val="004070D1"/>
    <w:rsid w:val="00407128"/>
    <w:rsid w:val="0041117B"/>
    <w:rsid w:val="00417431"/>
    <w:rsid w:val="004200D8"/>
    <w:rsid w:val="00420212"/>
    <w:rsid w:val="00424547"/>
    <w:rsid w:val="00426418"/>
    <w:rsid w:val="00430C03"/>
    <w:rsid w:val="00431981"/>
    <w:rsid w:val="00432387"/>
    <w:rsid w:val="00433B9D"/>
    <w:rsid w:val="00437581"/>
    <w:rsid w:val="004416AA"/>
    <w:rsid w:val="00441829"/>
    <w:rsid w:val="004418F2"/>
    <w:rsid w:val="00441976"/>
    <w:rsid w:val="00441FE3"/>
    <w:rsid w:val="00443BC4"/>
    <w:rsid w:val="0044442E"/>
    <w:rsid w:val="00444617"/>
    <w:rsid w:val="004467CE"/>
    <w:rsid w:val="004477B2"/>
    <w:rsid w:val="00447AD8"/>
    <w:rsid w:val="00447E77"/>
    <w:rsid w:val="00450EA9"/>
    <w:rsid w:val="00451944"/>
    <w:rsid w:val="00452F45"/>
    <w:rsid w:val="00454116"/>
    <w:rsid w:val="004544D0"/>
    <w:rsid w:val="00461501"/>
    <w:rsid w:val="00462619"/>
    <w:rsid w:val="004626C2"/>
    <w:rsid w:val="004628A7"/>
    <w:rsid w:val="004630A8"/>
    <w:rsid w:val="00464A3C"/>
    <w:rsid w:val="004656AC"/>
    <w:rsid w:val="00465CC2"/>
    <w:rsid w:val="00467A9A"/>
    <w:rsid w:val="00470191"/>
    <w:rsid w:val="00470421"/>
    <w:rsid w:val="00470FA5"/>
    <w:rsid w:val="00472AB8"/>
    <w:rsid w:val="00472EBD"/>
    <w:rsid w:val="004736BA"/>
    <w:rsid w:val="00473AC9"/>
    <w:rsid w:val="004742FE"/>
    <w:rsid w:val="00475383"/>
    <w:rsid w:val="00476A89"/>
    <w:rsid w:val="00480A3F"/>
    <w:rsid w:val="00480B26"/>
    <w:rsid w:val="004828A9"/>
    <w:rsid w:val="00484130"/>
    <w:rsid w:val="00485D34"/>
    <w:rsid w:val="00486058"/>
    <w:rsid w:val="00486AC3"/>
    <w:rsid w:val="004870FD"/>
    <w:rsid w:val="00487801"/>
    <w:rsid w:val="00492C94"/>
    <w:rsid w:val="00493EDA"/>
    <w:rsid w:val="004950A9"/>
    <w:rsid w:val="00495381"/>
    <w:rsid w:val="004A5D5A"/>
    <w:rsid w:val="004A6391"/>
    <w:rsid w:val="004B4A98"/>
    <w:rsid w:val="004B6C6C"/>
    <w:rsid w:val="004B6CF6"/>
    <w:rsid w:val="004C256B"/>
    <w:rsid w:val="004C446E"/>
    <w:rsid w:val="004C4DB6"/>
    <w:rsid w:val="004C534A"/>
    <w:rsid w:val="004C6C71"/>
    <w:rsid w:val="004D139B"/>
    <w:rsid w:val="004D1C29"/>
    <w:rsid w:val="004D4907"/>
    <w:rsid w:val="004D4E33"/>
    <w:rsid w:val="004D5D61"/>
    <w:rsid w:val="004E19B3"/>
    <w:rsid w:val="004E22B7"/>
    <w:rsid w:val="004E4651"/>
    <w:rsid w:val="004E490D"/>
    <w:rsid w:val="004E5993"/>
    <w:rsid w:val="004E5A80"/>
    <w:rsid w:val="004E5DBA"/>
    <w:rsid w:val="004E5EE2"/>
    <w:rsid w:val="004E657D"/>
    <w:rsid w:val="004E71C9"/>
    <w:rsid w:val="004E765A"/>
    <w:rsid w:val="004E76AE"/>
    <w:rsid w:val="004E7917"/>
    <w:rsid w:val="004F02AB"/>
    <w:rsid w:val="004F0609"/>
    <w:rsid w:val="004F10C2"/>
    <w:rsid w:val="004F1F21"/>
    <w:rsid w:val="004F1FA9"/>
    <w:rsid w:val="004F28A1"/>
    <w:rsid w:val="004F3CCF"/>
    <w:rsid w:val="004F4258"/>
    <w:rsid w:val="004F502D"/>
    <w:rsid w:val="00502273"/>
    <w:rsid w:val="0050259B"/>
    <w:rsid w:val="00507C04"/>
    <w:rsid w:val="00510F08"/>
    <w:rsid w:val="005111FF"/>
    <w:rsid w:val="00512984"/>
    <w:rsid w:val="0051489A"/>
    <w:rsid w:val="0051563E"/>
    <w:rsid w:val="00516E87"/>
    <w:rsid w:val="005214EF"/>
    <w:rsid w:val="005221B9"/>
    <w:rsid w:val="00525ADA"/>
    <w:rsid w:val="005274D4"/>
    <w:rsid w:val="00527987"/>
    <w:rsid w:val="00530F13"/>
    <w:rsid w:val="005318C8"/>
    <w:rsid w:val="0053480A"/>
    <w:rsid w:val="005364A9"/>
    <w:rsid w:val="005377D4"/>
    <w:rsid w:val="00537C92"/>
    <w:rsid w:val="00540D07"/>
    <w:rsid w:val="00542504"/>
    <w:rsid w:val="00542C94"/>
    <w:rsid w:val="00543626"/>
    <w:rsid w:val="005444E3"/>
    <w:rsid w:val="00544B1D"/>
    <w:rsid w:val="00544E57"/>
    <w:rsid w:val="00545765"/>
    <w:rsid w:val="00546C0C"/>
    <w:rsid w:val="00547914"/>
    <w:rsid w:val="00550E96"/>
    <w:rsid w:val="00552C0A"/>
    <w:rsid w:val="00554DCF"/>
    <w:rsid w:val="00554E3B"/>
    <w:rsid w:val="0055658D"/>
    <w:rsid w:val="00557439"/>
    <w:rsid w:val="00561D33"/>
    <w:rsid w:val="00563D5B"/>
    <w:rsid w:val="005646B0"/>
    <w:rsid w:val="00567D9E"/>
    <w:rsid w:val="00571AAE"/>
    <w:rsid w:val="00571D51"/>
    <w:rsid w:val="00577B85"/>
    <w:rsid w:val="00581B65"/>
    <w:rsid w:val="005836DE"/>
    <w:rsid w:val="00583F57"/>
    <w:rsid w:val="00584B07"/>
    <w:rsid w:val="005871EA"/>
    <w:rsid w:val="0059070D"/>
    <w:rsid w:val="00590EF4"/>
    <w:rsid w:val="00593DFE"/>
    <w:rsid w:val="005976C8"/>
    <w:rsid w:val="00597890"/>
    <w:rsid w:val="005A2A52"/>
    <w:rsid w:val="005A2FD9"/>
    <w:rsid w:val="005A626D"/>
    <w:rsid w:val="005B02BD"/>
    <w:rsid w:val="005B211D"/>
    <w:rsid w:val="005B24C5"/>
    <w:rsid w:val="005B2C69"/>
    <w:rsid w:val="005B3211"/>
    <w:rsid w:val="005B3260"/>
    <w:rsid w:val="005B55AF"/>
    <w:rsid w:val="005B68C5"/>
    <w:rsid w:val="005B7F6D"/>
    <w:rsid w:val="005C074B"/>
    <w:rsid w:val="005C137F"/>
    <w:rsid w:val="005C2835"/>
    <w:rsid w:val="005C3230"/>
    <w:rsid w:val="005C3D59"/>
    <w:rsid w:val="005D119D"/>
    <w:rsid w:val="005D1835"/>
    <w:rsid w:val="005D1D93"/>
    <w:rsid w:val="005D25FF"/>
    <w:rsid w:val="005D7F8F"/>
    <w:rsid w:val="005E0909"/>
    <w:rsid w:val="005E4A6F"/>
    <w:rsid w:val="005E4ED4"/>
    <w:rsid w:val="005E6698"/>
    <w:rsid w:val="005E6EF2"/>
    <w:rsid w:val="005E6F5F"/>
    <w:rsid w:val="005F10F7"/>
    <w:rsid w:val="005F25EB"/>
    <w:rsid w:val="005F3BC7"/>
    <w:rsid w:val="005F5F4F"/>
    <w:rsid w:val="005F72CF"/>
    <w:rsid w:val="00600432"/>
    <w:rsid w:val="006009A3"/>
    <w:rsid w:val="00601E31"/>
    <w:rsid w:val="006028B6"/>
    <w:rsid w:val="00603F1A"/>
    <w:rsid w:val="00604448"/>
    <w:rsid w:val="00606307"/>
    <w:rsid w:val="00611B75"/>
    <w:rsid w:val="0061227E"/>
    <w:rsid w:val="006135D8"/>
    <w:rsid w:val="00613AB8"/>
    <w:rsid w:val="00613F4E"/>
    <w:rsid w:val="006151D7"/>
    <w:rsid w:val="00615385"/>
    <w:rsid w:val="00616647"/>
    <w:rsid w:val="00617119"/>
    <w:rsid w:val="00617FEA"/>
    <w:rsid w:val="00620214"/>
    <w:rsid w:val="0062217E"/>
    <w:rsid w:val="006241DA"/>
    <w:rsid w:val="00624EC9"/>
    <w:rsid w:val="00624F26"/>
    <w:rsid w:val="00632C47"/>
    <w:rsid w:val="00637611"/>
    <w:rsid w:val="00640D7C"/>
    <w:rsid w:val="006417BA"/>
    <w:rsid w:val="00642A69"/>
    <w:rsid w:val="00643962"/>
    <w:rsid w:val="00646286"/>
    <w:rsid w:val="006474A1"/>
    <w:rsid w:val="00647DE1"/>
    <w:rsid w:val="00650597"/>
    <w:rsid w:val="006506B7"/>
    <w:rsid w:val="00650E8D"/>
    <w:rsid w:val="006514CD"/>
    <w:rsid w:val="00651CBD"/>
    <w:rsid w:val="006537DD"/>
    <w:rsid w:val="00654A86"/>
    <w:rsid w:val="006564E4"/>
    <w:rsid w:val="00656F2E"/>
    <w:rsid w:val="0066029F"/>
    <w:rsid w:val="0066031A"/>
    <w:rsid w:val="0066211C"/>
    <w:rsid w:val="00662AFD"/>
    <w:rsid w:val="0066403B"/>
    <w:rsid w:val="00665093"/>
    <w:rsid w:val="006653D6"/>
    <w:rsid w:val="00667961"/>
    <w:rsid w:val="00667D7F"/>
    <w:rsid w:val="006735AD"/>
    <w:rsid w:val="0067498E"/>
    <w:rsid w:val="00680DB2"/>
    <w:rsid w:val="00681270"/>
    <w:rsid w:val="006814DA"/>
    <w:rsid w:val="006829E9"/>
    <w:rsid w:val="00683072"/>
    <w:rsid w:val="0068349A"/>
    <w:rsid w:val="00683B9D"/>
    <w:rsid w:val="00684007"/>
    <w:rsid w:val="00685471"/>
    <w:rsid w:val="00691D8B"/>
    <w:rsid w:val="006954F7"/>
    <w:rsid w:val="00697AEA"/>
    <w:rsid w:val="006A1CF8"/>
    <w:rsid w:val="006A484F"/>
    <w:rsid w:val="006A5BE5"/>
    <w:rsid w:val="006A5EA5"/>
    <w:rsid w:val="006A5F2B"/>
    <w:rsid w:val="006A5F87"/>
    <w:rsid w:val="006A6026"/>
    <w:rsid w:val="006A6B2C"/>
    <w:rsid w:val="006B29A7"/>
    <w:rsid w:val="006B2A41"/>
    <w:rsid w:val="006B7327"/>
    <w:rsid w:val="006B78A5"/>
    <w:rsid w:val="006C0928"/>
    <w:rsid w:val="006C0DC7"/>
    <w:rsid w:val="006C1CFD"/>
    <w:rsid w:val="006C35F0"/>
    <w:rsid w:val="006C4AAD"/>
    <w:rsid w:val="006C4E6D"/>
    <w:rsid w:val="006C6027"/>
    <w:rsid w:val="006C6B34"/>
    <w:rsid w:val="006C763B"/>
    <w:rsid w:val="006D0ADA"/>
    <w:rsid w:val="006D4B62"/>
    <w:rsid w:val="006D641F"/>
    <w:rsid w:val="006D6467"/>
    <w:rsid w:val="006D6B99"/>
    <w:rsid w:val="006D6E0D"/>
    <w:rsid w:val="006D6E6D"/>
    <w:rsid w:val="006D75C8"/>
    <w:rsid w:val="006D7773"/>
    <w:rsid w:val="006E1EEB"/>
    <w:rsid w:val="006E4205"/>
    <w:rsid w:val="006E55A1"/>
    <w:rsid w:val="006E5F35"/>
    <w:rsid w:val="006E70CB"/>
    <w:rsid w:val="006E723C"/>
    <w:rsid w:val="006E76C7"/>
    <w:rsid w:val="006F098B"/>
    <w:rsid w:val="006F1630"/>
    <w:rsid w:val="006F1D22"/>
    <w:rsid w:val="006F3597"/>
    <w:rsid w:val="006F367E"/>
    <w:rsid w:val="006F3B49"/>
    <w:rsid w:val="006F3D25"/>
    <w:rsid w:val="006F3D48"/>
    <w:rsid w:val="006F51D0"/>
    <w:rsid w:val="006F60AD"/>
    <w:rsid w:val="006F6FD7"/>
    <w:rsid w:val="006F7167"/>
    <w:rsid w:val="0070107D"/>
    <w:rsid w:val="00701617"/>
    <w:rsid w:val="007040DA"/>
    <w:rsid w:val="00704549"/>
    <w:rsid w:val="00704AB5"/>
    <w:rsid w:val="00704BAD"/>
    <w:rsid w:val="0070604A"/>
    <w:rsid w:val="00706652"/>
    <w:rsid w:val="007068A7"/>
    <w:rsid w:val="00707080"/>
    <w:rsid w:val="007108BE"/>
    <w:rsid w:val="00710FB0"/>
    <w:rsid w:val="007129BE"/>
    <w:rsid w:val="00716EF7"/>
    <w:rsid w:val="007201B9"/>
    <w:rsid w:val="00722B97"/>
    <w:rsid w:val="00723569"/>
    <w:rsid w:val="00724B75"/>
    <w:rsid w:val="00724DBD"/>
    <w:rsid w:val="00725EB8"/>
    <w:rsid w:val="00731072"/>
    <w:rsid w:val="00731313"/>
    <w:rsid w:val="00732F89"/>
    <w:rsid w:val="00733373"/>
    <w:rsid w:val="007352C9"/>
    <w:rsid w:val="00741C64"/>
    <w:rsid w:val="00742889"/>
    <w:rsid w:val="007439D1"/>
    <w:rsid w:val="0074425A"/>
    <w:rsid w:val="00744930"/>
    <w:rsid w:val="00744CFC"/>
    <w:rsid w:val="00746FEB"/>
    <w:rsid w:val="00750F25"/>
    <w:rsid w:val="00753BB1"/>
    <w:rsid w:val="00754940"/>
    <w:rsid w:val="00755E7E"/>
    <w:rsid w:val="00756B3D"/>
    <w:rsid w:val="007575A4"/>
    <w:rsid w:val="00757DA0"/>
    <w:rsid w:val="00763FF2"/>
    <w:rsid w:val="00764BD2"/>
    <w:rsid w:val="00764DDA"/>
    <w:rsid w:val="0076571E"/>
    <w:rsid w:val="00765D3D"/>
    <w:rsid w:val="0076739F"/>
    <w:rsid w:val="00770EA1"/>
    <w:rsid w:val="007723C4"/>
    <w:rsid w:val="00772857"/>
    <w:rsid w:val="0077394D"/>
    <w:rsid w:val="00774398"/>
    <w:rsid w:val="00775787"/>
    <w:rsid w:val="00775C96"/>
    <w:rsid w:val="00781443"/>
    <w:rsid w:val="00782F9B"/>
    <w:rsid w:val="0078362D"/>
    <w:rsid w:val="0078382A"/>
    <w:rsid w:val="007841F7"/>
    <w:rsid w:val="00784C28"/>
    <w:rsid w:val="00784C97"/>
    <w:rsid w:val="007857BA"/>
    <w:rsid w:val="00786D40"/>
    <w:rsid w:val="0078746E"/>
    <w:rsid w:val="0078780D"/>
    <w:rsid w:val="00791F13"/>
    <w:rsid w:val="007927E7"/>
    <w:rsid w:val="00795F97"/>
    <w:rsid w:val="00796D3C"/>
    <w:rsid w:val="007A048D"/>
    <w:rsid w:val="007A0F8B"/>
    <w:rsid w:val="007A1C2E"/>
    <w:rsid w:val="007A26FD"/>
    <w:rsid w:val="007A350F"/>
    <w:rsid w:val="007A396D"/>
    <w:rsid w:val="007A4CA9"/>
    <w:rsid w:val="007B0931"/>
    <w:rsid w:val="007B250C"/>
    <w:rsid w:val="007B33C2"/>
    <w:rsid w:val="007B3D10"/>
    <w:rsid w:val="007C0A84"/>
    <w:rsid w:val="007C2B09"/>
    <w:rsid w:val="007C3AC6"/>
    <w:rsid w:val="007C5389"/>
    <w:rsid w:val="007C5431"/>
    <w:rsid w:val="007C6E3B"/>
    <w:rsid w:val="007D03B8"/>
    <w:rsid w:val="007D13A0"/>
    <w:rsid w:val="007D1D4D"/>
    <w:rsid w:val="007D3AF4"/>
    <w:rsid w:val="007D3C0F"/>
    <w:rsid w:val="007D500A"/>
    <w:rsid w:val="007D5948"/>
    <w:rsid w:val="007D6611"/>
    <w:rsid w:val="007E15AC"/>
    <w:rsid w:val="007E2003"/>
    <w:rsid w:val="007E383A"/>
    <w:rsid w:val="007E747E"/>
    <w:rsid w:val="007E7CAC"/>
    <w:rsid w:val="007F0D38"/>
    <w:rsid w:val="007F2C50"/>
    <w:rsid w:val="007F44E0"/>
    <w:rsid w:val="007F4F59"/>
    <w:rsid w:val="00800D33"/>
    <w:rsid w:val="008015CE"/>
    <w:rsid w:val="00801ACD"/>
    <w:rsid w:val="00803E08"/>
    <w:rsid w:val="008051AF"/>
    <w:rsid w:val="00805A82"/>
    <w:rsid w:val="00805B32"/>
    <w:rsid w:val="00806A4B"/>
    <w:rsid w:val="00806E62"/>
    <w:rsid w:val="008132D1"/>
    <w:rsid w:val="0081589E"/>
    <w:rsid w:val="008159B5"/>
    <w:rsid w:val="00816B73"/>
    <w:rsid w:val="00820B78"/>
    <w:rsid w:val="00822895"/>
    <w:rsid w:val="00823481"/>
    <w:rsid w:val="00837ADF"/>
    <w:rsid w:val="00837E9D"/>
    <w:rsid w:val="0084179A"/>
    <w:rsid w:val="008429BB"/>
    <w:rsid w:val="00843ED0"/>
    <w:rsid w:val="0084751E"/>
    <w:rsid w:val="008513C0"/>
    <w:rsid w:val="0085221B"/>
    <w:rsid w:val="00856332"/>
    <w:rsid w:val="00856422"/>
    <w:rsid w:val="00856A55"/>
    <w:rsid w:val="00857A14"/>
    <w:rsid w:val="00860A28"/>
    <w:rsid w:val="00861280"/>
    <w:rsid w:val="0086160D"/>
    <w:rsid w:val="0086316E"/>
    <w:rsid w:val="00864CD3"/>
    <w:rsid w:val="00865E58"/>
    <w:rsid w:val="00870345"/>
    <w:rsid w:val="0087118C"/>
    <w:rsid w:val="008736B4"/>
    <w:rsid w:val="00873E3E"/>
    <w:rsid w:val="008747CA"/>
    <w:rsid w:val="0088051B"/>
    <w:rsid w:val="00882BAF"/>
    <w:rsid w:val="008844ED"/>
    <w:rsid w:val="00884C23"/>
    <w:rsid w:val="00885173"/>
    <w:rsid w:val="00885A37"/>
    <w:rsid w:val="00887E5B"/>
    <w:rsid w:val="00896162"/>
    <w:rsid w:val="008A1230"/>
    <w:rsid w:val="008A1788"/>
    <w:rsid w:val="008A1A65"/>
    <w:rsid w:val="008A2949"/>
    <w:rsid w:val="008A3A1F"/>
    <w:rsid w:val="008A59DA"/>
    <w:rsid w:val="008A61FF"/>
    <w:rsid w:val="008B08C5"/>
    <w:rsid w:val="008B47F5"/>
    <w:rsid w:val="008B5B53"/>
    <w:rsid w:val="008B781F"/>
    <w:rsid w:val="008C0D0D"/>
    <w:rsid w:val="008C0FE0"/>
    <w:rsid w:val="008C1D59"/>
    <w:rsid w:val="008C5A0E"/>
    <w:rsid w:val="008C5D6A"/>
    <w:rsid w:val="008C6572"/>
    <w:rsid w:val="008D017E"/>
    <w:rsid w:val="008D23E2"/>
    <w:rsid w:val="008D3DDF"/>
    <w:rsid w:val="008D483D"/>
    <w:rsid w:val="008D5BDA"/>
    <w:rsid w:val="008D62B2"/>
    <w:rsid w:val="008D7190"/>
    <w:rsid w:val="008E241A"/>
    <w:rsid w:val="008E5AA6"/>
    <w:rsid w:val="008E6048"/>
    <w:rsid w:val="008F0263"/>
    <w:rsid w:val="008F06CF"/>
    <w:rsid w:val="008F0A54"/>
    <w:rsid w:val="008F29DB"/>
    <w:rsid w:val="008F326D"/>
    <w:rsid w:val="008F3E91"/>
    <w:rsid w:val="008F5646"/>
    <w:rsid w:val="008F6005"/>
    <w:rsid w:val="00900A38"/>
    <w:rsid w:val="00901444"/>
    <w:rsid w:val="009019C1"/>
    <w:rsid w:val="00903376"/>
    <w:rsid w:val="0090481B"/>
    <w:rsid w:val="00904C79"/>
    <w:rsid w:val="009051E3"/>
    <w:rsid w:val="0090793E"/>
    <w:rsid w:val="00907D80"/>
    <w:rsid w:val="009103F7"/>
    <w:rsid w:val="00910BFD"/>
    <w:rsid w:val="00912649"/>
    <w:rsid w:val="00920DD9"/>
    <w:rsid w:val="0092137A"/>
    <w:rsid w:val="0092607B"/>
    <w:rsid w:val="00926ABB"/>
    <w:rsid w:val="00926E8C"/>
    <w:rsid w:val="00926F4C"/>
    <w:rsid w:val="009277F3"/>
    <w:rsid w:val="00927A67"/>
    <w:rsid w:val="00931EB1"/>
    <w:rsid w:val="009352AA"/>
    <w:rsid w:val="009365EF"/>
    <w:rsid w:val="0094205B"/>
    <w:rsid w:val="00942C52"/>
    <w:rsid w:val="0094443C"/>
    <w:rsid w:val="00944968"/>
    <w:rsid w:val="009451FC"/>
    <w:rsid w:val="00945A74"/>
    <w:rsid w:val="00947486"/>
    <w:rsid w:val="00951D53"/>
    <w:rsid w:val="009538E9"/>
    <w:rsid w:val="00955F96"/>
    <w:rsid w:val="00957C03"/>
    <w:rsid w:val="009601F0"/>
    <w:rsid w:val="00962617"/>
    <w:rsid w:val="00963A58"/>
    <w:rsid w:val="00964C9C"/>
    <w:rsid w:val="00964D48"/>
    <w:rsid w:val="009651D8"/>
    <w:rsid w:val="00966B34"/>
    <w:rsid w:val="00967B57"/>
    <w:rsid w:val="00967C20"/>
    <w:rsid w:val="00970A49"/>
    <w:rsid w:val="00972719"/>
    <w:rsid w:val="009750EE"/>
    <w:rsid w:val="00975541"/>
    <w:rsid w:val="0097592A"/>
    <w:rsid w:val="00980619"/>
    <w:rsid w:val="00981ADA"/>
    <w:rsid w:val="00982DE5"/>
    <w:rsid w:val="0098366F"/>
    <w:rsid w:val="00983811"/>
    <w:rsid w:val="00983C9A"/>
    <w:rsid w:val="00986184"/>
    <w:rsid w:val="00987AEC"/>
    <w:rsid w:val="0099012C"/>
    <w:rsid w:val="00992F8C"/>
    <w:rsid w:val="00993B92"/>
    <w:rsid w:val="0099447A"/>
    <w:rsid w:val="0099466F"/>
    <w:rsid w:val="009964F9"/>
    <w:rsid w:val="009A34D1"/>
    <w:rsid w:val="009A5156"/>
    <w:rsid w:val="009A5C23"/>
    <w:rsid w:val="009A69CB"/>
    <w:rsid w:val="009A6C4A"/>
    <w:rsid w:val="009B0CF1"/>
    <w:rsid w:val="009B2729"/>
    <w:rsid w:val="009B2F96"/>
    <w:rsid w:val="009B4446"/>
    <w:rsid w:val="009B5D9E"/>
    <w:rsid w:val="009B7804"/>
    <w:rsid w:val="009B7C17"/>
    <w:rsid w:val="009C107A"/>
    <w:rsid w:val="009C1184"/>
    <w:rsid w:val="009C1370"/>
    <w:rsid w:val="009C162A"/>
    <w:rsid w:val="009C3305"/>
    <w:rsid w:val="009C38B9"/>
    <w:rsid w:val="009C4563"/>
    <w:rsid w:val="009C528A"/>
    <w:rsid w:val="009C5858"/>
    <w:rsid w:val="009C5D86"/>
    <w:rsid w:val="009C7634"/>
    <w:rsid w:val="009D2BA4"/>
    <w:rsid w:val="009D3D36"/>
    <w:rsid w:val="009E1B42"/>
    <w:rsid w:val="009E27E2"/>
    <w:rsid w:val="009E527C"/>
    <w:rsid w:val="009E5932"/>
    <w:rsid w:val="009E5E7A"/>
    <w:rsid w:val="009E7198"/>
    <w:rsid w:val="009E7BA3"/>
    <w:rsid w:val="009F0AD6"/>
    <w:rsid w:val="009F2CDB"/>
    <w:rsid w:val="009F5000"/>
    <w:rsid w:val="009F6587"/>
    <w:rsid w:val="009F67B7"/>
    <w:rsid w:val="00A00B6E"/>
    <w:rsid w:val="00A00BCA"/>
    <w:rsid w:val="00A02935"/>
    <w:rsid w:val="00A031AC"/>
    <w:rsid w:val="00A032B2"/>
    <w:rsid w:val="00A033B7"/>
    <w:rsid w:val="00A04A8B"/>
    <w:rsid w:val="00A072DF"/>
    <w:rsid w:val="00A11035"/>
    <w:rsid w:val="00A15724"/>
    <w:rsid w:val="00A1587A"/>
    <w:rsid w:val="00A163BF"/>
    <w:rsid w:val="00A16837"/>
    <w:rsid w:val="00A17242"/>
    <w:rsid w:val="00A17C6C"/>
    <w:rsid w:val="00A20F57"/>
    <w:rsid w:val="00A22520"/>
    <w:rsid w:val="00A23BF0"/>
    <w:rsid w:val="00A27766"/>
    <w:rsid w:val="00A32D3D"/>
    <w:rsid w:val="00A3374D"/>
    <w:rsid w:val="00A33DD2"/>
    <w:rsid w:val="00A3416F"/>
    <w:rsid w:val="00A3421F"/>
    <w:rsid w:val="00A34E5E"/>
    <w:rsid w:val="00A356B0"/>
    <w:rsid w:val="00A35B03"/>
    <w:rsid w:val="00A35C14"/>
    <w:rsid w:val="00A3694C"/>
    <w:rsid w:val="00A379AA"/>
    <w:rsid w:val="00A405C5"/>
    <w:rsid w:val="00A428C0"/>
    <w:rsid w:val="00A430CA"/>
    <w:rsid w:val="00A46BD8"/>
    <w:rsid w:val="00A470F9"/>
    <w:rsid w:val="00A5005C"/>
    <w:rsid w:val="00A51996"/>
    <w:rsid w:val="00A5449B"/>
    <w:rsid w:val="00A54988"/>
    <w:rsid w:val="00A575AD"/>
    <w:rsid w:val="00A57645"/>
    <w:rsid w:val="00A60E11"/>
    <w:rsid w:val="00A61E79"/>
    <w:rsid w:val="00A61EB1"/>
    <w:rsid w:val="00A64EA2"/>
    <w:rsid w:val="00A65A32"/>
    <w:rsid w:val="00A664C2"/>
    <w:rsid w:val="00A70F94"/>
    <w:rsid w:val="00A71223"/>
    <w:rsid w:val="00A7147B"/>
    <w:rsid w:val="00A7453F"/>
    <w:rsid w:val="00A76C0A"/>
    <w:rsid w:val="00A76CD1"/>
    <w:rsid w:val="00A77401"/>
    <w:rsid w:val="00A7747F"/>
    <w:rsid w:val="00A80381"/>
    <w:rsid w:val="00A80F11"/>
    <w:rsid w:val="00A81745"/>
    <w:rsid w:val="00A8203C"/>
    <w:rsid w:val="00A820FA"/>
    <w:rsid w:val="00A82AD3"/>
    <w:rsid w:val="00A84347"/>
    <w:rsid w:val="00A8577A"/>
    <w:rsid w:val="00A913F7"/>
    <w:rsid w:val="00A94034"/>
    <w:rsid w:val="00A94D01"/>
    <w:rsid w:val="00A96A0F"/>
    <w:rsid w:val="00A96BA4"/>
    <w:rsid w:val="00A96ED5"/>
    <w:rsid w:val="00A9773A"/>
    <w:rsid w:val="00A97D5F"/>
    <w:rsid w:val="00AA04C5"/>
    <w:rsid w:val="00AA07DE"/>
    <w:rsid w:val="00AA75B3"/>
    <w:rsid w:val="00AA7893"/>
    <w:rsid w:val="00AB40A8"/>
    <w:rsid w:val="00AB57A8"/>
    <w:rsid w:val="00AC02AF"/>
    <w:rsid w:val="00AC1752"/>
    <w:rsid w:val="00AC588C"/>
    <w:rsid w:val="00AC6708"/>
    <w:rsid w:val="00AD0364"/>
    <w:rsid w:val="00AD0EE2"/>
    <w:rsid w:val="00AD10A8"/>
    <w:rsid w:val="00AD44CE"/>
    <w:rsid w:val="00AD4676"/>
    <w:rsid w:val="00AD6313"/>
    <w:rsid w:val="00AE1DD9"/>
    <w:rsid w:val="00AE22A8"/>
    <w:rsid w:val="00AE2B75"/>
    <w:rsid w:val="00AE3217"/>
    <w:rsid w:val="00AE464F"/>
    <w:rsid w:val="00AE6B7F"/>
    <w:rsid w:val="00AE77C9"/>
    <w:rsid w:val="00AE7A0C"/>
    <w:rsid w:val="00AE7A87"/>
    <w:rsid w:val="00AF2218"/>
    <w:rsid w:val="00AF311E"/>
    <w:rsid w:val="00AF4B90"/>
    <w:rsid w:val="00AF5D83"/>
    <w:rsid w:val="00AF7ABF"/>
    <w:rsid w:val="00B001A9"/>
    <w:rsid w:val="00B00549"/>
    <w:rsid w:val="00B02355"/>
    <w:rsid w:val="00B04F8A"/>
    <w:rsid w:val="00B05ABD"/>
    <w:rsid w:val="00B05D98"/>
    <w:rsid w:val="00B10567"/>
    <w:rsid w:val="00B10CF3"/>
    <w:rsid w:val="00B1170E"/>
    <w:rsid w:val="00B11DD1"/>
    <w:rsid w:val="00B1297F"/>
    <w:rsid w:val="00B1700D"/>
    <w:rsid w:val="00B178CB"/>
    <w:rsid w:val="00B17FE8"/>
    <w:rsid w:val="00B21035"/>
    <w:rsid w:val="00B21487"/>
    <w:rsid w:val="00B2172B"/>
    <w:rsid w:val="00B218E1"/>
    <w:rsid w:val="00B262C7"/>
    <w:rsid w:val="00B33F0A"/>
    <w:rsid w:val="00B34A55"/>
    <w:rsid w:val="00B3694F"/>
    <w:rsid w:val="00B37124"/>
    <w:rsid w:val="00B44393"/>
    <w:rsid w:val="00B45D2C"/>
    <w:rsid w:val="00B45D8A"/>
    <w:rsid w:val="00B52135"/>
    <w:rsid w:val="00B54719"/>
    <w:rsid w:val="00B54D49"/>
    <w:rsid w:val="00B55B52"/>
    <w:rsid w:val="00B56A28"/>
    <w:rsid w:val="00B57D80"/>
    <w:rsid w:val="00B61594"/>
    <w:rsid w:val="00B61F99"/>
    <w:rsid w:val="00B647B1"/>
    <w:rsid w:val="00B64F5A"/>
    <w:rsid w:val="00B660B0"/>
    <w:rsid w:val="00B66321"/>
    <w:rsid w:val="00B664EB"/>
    <w:rsid w:val="00B66933"/>
    <w:rsid w:val="00B71800"/>
    <w:rsid w:val="00B71A4C"/>
    <w:rsid w:val="00B72D2F"/>
    <w:rsid w:val="00B72F38"/>
    <w:rsid w:val="00B72F7C"/>
    <w:rsid w:val="00B73CD1"/>
    <w:rsid w:val="00B746B9"/>
    <w:rsid w:val="00B74C90"/>
    <w:rsid w:val="00B74D80"/>
    <w:rsid w:val="00B751AF"/>
    <w:rsid w:val="00B802E4"/>
    <w:rsid w:val="00B82532"/>
    <w:rsid w:val="00B83DCB"/>
    <w:rsid w:val="00B90052"/>
    <w:rsid w:val="00B91F07"/>
    <w:rsid w:val="00B92E5E"/>
    <w:rsid w:val="00B979CD"/>
    <w:rsid w:val="00BA2CE8"/>
    <w:rsid w:val="00BA6256"/>
    <w:rsid w:val="00BA7F16"/>
    <w:rsid w:val="00BB0924"/>
    <w:rsid w:val="00BB237E"/>
    <w:rsid w:val="00BB26E0"/>
    <w:rsid w:val="00BB332C"/>
    <w:rsid w:val="00BB35BD"/>
    <w:rsid w:val="00BB3D51"/>
    <w:rsid w:val="00BB4F0E"/>
    <w:rsid w:val="00BB52D5"/>
    <w:rsid w:val="00BB6A8E"/>
    <w:rsid w:val="00BB72D8"/>
    <w:rsid w:val="00BC0DB9"/>
    <w:rsid w:val="00BC0DC7"/>
    <w:rsid w:val="00BC232A"/>
    <w:rsid w:val="00BC3054"/>
    <w:rsid w:val="00BC3064"/>
    <w:rsid w:val="00BC655F"/>
    <w:rsid w:val="00BD1B90"/>
    <w:rsid w:val="00BD1CEF"/>
    <w:rsid w:val="00BD1E80"/>
    <w:rsid w:val="00BD2E2A"/>
    <w:rsid w:val="00BD6813"/>
    <w:rsid w:val="00BE075A"/>
    <w:rsid w:val="00BE2C13"/>
    <w:rsid w:val="00BE3808"/>
    <w:rsid w:val="00BE48B6"/>
    <w:rsid w:val="00BE50B7"/>
    <w:rsid w:val="00BE5D69"/>
    <w:rsid w:val="00BE73A5"/>
    <w:rsid w:val="00BE7D2A"/>
    <w:rsid w:val="00BE7DAA"/>
    <w:rsid w:val="00BF22D0"/>
    <w:rsid w:val="00BF344C"/>
    <w:rsid w:val="00BF6316"/>
    <w:rsid w:val="00BF6BC7"/>
    <w:rsid w:val="00BF7CD2"/>
    <w:rsid w:val="00C022FE"/>
    <w:rsid w:val="00C022FF"/>
    <w:rsid w:val="00C03178"/>
    <w:rsid w:val="00C03217"/>
    <w:rsid w:val="00C0775A"/>
    <w:rsid w:val="00C07C3C"/>
    <w:rsid w:val="00C10728"/>
    <w:rsid w:val="00C10C2A"/>
    <w:rsid w:val="00C10C8D"/>
    <w:rsid w:val="00C128DC"/>
    <w:rsid w:val="00C13230"/>
    <w:rsid w:val="00C14892"/>
    <w:rsid w:val="00C15D50"/>
    <w:rsid w:val="00C16E7A"/>
    <w:rsid w:val="00C170A6"/>
    <w:rsid w:val="00C23D76"/>
    <w:rsid w:val="00C25BD6"/>
    <w:rsid w:val="00C25E97"/>
    <w:rsid w:val="00C30355"/>
    <w:rsid w:val="00C30394"/>
    <w:rsid w:val="00C3201E"/>
    <w:rsid w:val="00C3548E"/>
    <w:rsid w:val="00C36157"/>
    <w:rsid w:val="00C3770D"/>
    <w:rsid w:val="00C37EA8"/>
    <w:rsid w:val="00C41297"/>
    <w:rsid w:val="00C41423"/>
    <w:rsid w:val="00C42C5F"/>
    <w:rsid w:val="00C43117"/>
    <w:rsid w:val="00C47A79"/>
    <w:rsid w:val="00C47DCA"/>
    <w:rsid w:val="00C50651"/>
    <w:rsid w:val="00C51DF5"/>
    <w:rsid w:val="00C5395E"/>
    <w:rsid w:val="00C53BED"/>
    <w:rsid w:val="00C53D3C"/>
    <w:rsid w:val="00C557C0"/>
    <w:rsid w:val="00C5638F"/>
    <w:rsid w:val="00C56B4A"/>
    <w:rsid w:val="00C57603"/>
    <w:rsid w:val="00C5796E"/>
    <w:rsid w:val="00C62744"/>
    <w:rsid w:val="00C6433B"/>
    <w:rsid w:val="00C65FCC"/>
    <w:rsid w:val="00C669AB"/>
    <w:rsid w:val="00C7121C"/>
    <w:rsid w:val="00C71BA4"/>
    <w:rsid w:val="00C71ED7"/>
    <w:rsid w:val="00C720FC"/>
    <w:rsid w:val="00C73663"/>
    <w:rsid w:val="00C759B2"/>
    <w:rsid w:val="00C76C95"/>
    <w:rsid w:val="00C775C5"/>
    <w:rsid w:val="00C7791A"/>
    <w:rsid w:val="00C80973"/>
    <w:rsid w:val="00C82062"/>
    <w:rsid w:val="00C82ED9"/>
    <w:rsid w:val="00C83AF4"/>
    <w:rsid w:val="00C83F1B"/>
    <w:rsid w:val="00C86811"/>
    <w:rsid w:val="00C91604"/>
    <w:rsid w:val="00C9206B"/>
    <w:rsid w:val="00C92981"/>
    <w:rsid w:val="00C9378D"/>
    <w:rsid w:val="00C940CE"/>
    <w:rsid w:val="00C944BE"/>
    <w:rsid w:val="00C944DB"/>
    <w:rsid w:val="00C94655"/>
    <w:rsid w:val="00C94712"/>
    <w:rsid w:val="00C96430"/>
    <w:rsid w:val="00C96B7D"/>
    <w:rsid w:val="00C9748B"/>
    <w:rsid w:val="00CA14AC"/>
    <w:rsid w:val="00CA1E40"/>
    <w:rsid w:val="00CA33B3"/>
    <w:rsid w:val="00CA3585"/>
    <w:rsid w:val="00CA383A"/>
    <w:rsid w:val="00CA3FE8"/>
    <w:rsid w:val="00CA7051"/>
    <w:rsid w:val="00CB799A"/>
    <w:rsid w:val="00CC0168"/>
    <w:rsid w:val="00CC0741"/>
    <w:rsid w:val="00CC3124"/>
    <w:rsid w:val="00CC3F59"/>
    <w:rsid w:val="00CC4D14"/>
    <w:rsid w:val="00CC6B91"/>
    <w:rsid w:val="00CC7872"/>
    <w:rsid w:val="00CD312F"/>
    <w:rsid w:val="00CD36C5"/>
    <w:rsid w:val="00CD4F19"/>
    <w:rsid w:val="00CD590B"/>
    <w:rsid w:val="00CD5A21"/>
    <w:rsid w:val="00CD6FA5"/>
    <w:rsid w:val="00CD7104"/>
    <w:rsid w:val="00CE19B8"/>
    <w:rsid w:val="00CE26A5"/>
    <w:rsid w:val="00CE68DB"/>
    <w:rsid w:val="00CE6B8D"/>
    <w:rsid w:val="00CE71A0"/>
    <w:rsid w:val="00CE75E7"/>
    <w:rsid w:val="00CE7F8A"/>
    <w:rsid w:val="00CF15C5"/>
    <w:rsid w:val="00CF49DE"/>
    <w:rsid w:val="00CF4C22"/>
    <w:rsid w:val="00CF4F43"/>
    <w:rsid w:val="00CF6686"/>
    <w:rsid w:val="00CF755E"/>
    <w:rsid w:val="00D002CE"/>
    <w:rsid w:val="00D03311"/>
    <w:rsid w:val="00D05E55"/>
    <w:rsid w:val="00D06B38"/>
    <w:rsid w:val="00D07CC8"/>
    <w:rsid w:val="00D1011C"/>
    <w:rsid w:val="00D11259"/>
    <w:rsid w:val="00D1348E"/>
    <w:rsid w:val="00D140AC"/>
    <w:rsid w:val="00D23561"/>
    <w:rsid w:val="00D23853"/>
    <w:rsid w:val="00D240FC"/>
    <w:rsid w:val="00D30250"/>
    <w:rsid w:val="00D30E4F"/>
    <w:rsid w:val="00D321B0"/>
    <w:rsid w:val="00D322EF"/>
    <w:rsid w:val="00D33513"/>
    <w:rsid w:val="00D34394"/>
    <w:rsid w:val="00D34D4A"/>
    <w:rsid w:val="00D371ED"/>
    <w:rsid w:val="00D41377"/>
    <w:rsid w:val="00D42CC7"/>
    <w:rsid w:val="00D44D6A"/>
    <w:rsid w:val="00D463C9"/>
    <w:rsid w:val="00D47DDF"/>
    <w:rsid w:val="00D5205E"/>
    <w:rsid w:val="00D53249"/>
    <w:rsid w:val="00D53478"/>
    <w:rsid w:val="00D546FE"/>
    <w:rsid w:val="00D6047F"/>
    <w:rsid w:val="00D60D39"/>
    <w:rsid w:val="00D61A8F"/>
    <w:rsid w:val="00D62225"/>
    <w:rsid w:val="00D63593"/>
    <w:rsid w:val="00D63F1F"/>
    <w:rsid w:val="00D659CB"/>
    <w:rsid w:val="00D70CFC"/>
    <w:rsid w:val="00D714E1"/>
    <w:rsid w:val="00D71A2C"/>
    <w:rsid w:val="00D72A07"/>
    <w:rsid w:val="00D74427"/>
    <w:rsid w:val="00D77457"/>
    <w:rsid w:val="00D77A35"/>
    <w:rsid w:val="00D8483C"/>
    <w:rsid w:val="00D84EA8"/>
    <w:rsid w:val="00D854CD"/>
    <w:rsid w:val="00D868E9"/>
    <w:rsid w:val="00D8711B"/>
    <w:rsid w:val="00D8744C"/>
    <w:rsid w:val="00D877C2"/>
    <w:rsid w:val="00D87AD1"/>
    <w:rsid w:val="00D87E84"/>
    <w:rsid w:val="00D916FF"/>
    <w:rsid w:val="00D91950"/>
    <w:rsid w:val="00D92238"/>
    <w:rsid w:val="00D92259"/>
    <w:rsid w:val="00D94EB4"/>
    <w:rsid w:val="00D954F1"/>
    <w:rsid w:val="00D966A3"/>
    <w:rsid w:val="00D97077"/>
    <w:rsid w:val="00DA20FD"/>
    <w:rsid w:val="00DA2435"/>
    <w:rsid w:val="00DA25E2"/>
    <w:rsid w:val="00DA3333"/>
    <w:rsid w:val="00DA3B38"/>
    <w:rsid w:val="00DA581B"/>
    <w:rsid w:val="00DA5F8C"/>
    <w:rsid w:val="00DA62C6"/>
    <w:rsid w:val="00DA68F5"/>
    <w:rsid w:val="00DA73B9"/>
    <w:rsid w:val="00DA75C6"/>
    <w:rsid w:val="00DB076D"/>
    <w:rsid w:val="00DB2B74"/>
    <w:rsid w:val="00DB3167"/>
    <w:rsid w:val="00DB3A7B"/>
    <w:rsid w:val="00DB3E14"/>
    <w:rsid w:val="00DB4E01"/>
    <w:rsid w:val="00DB5CF6"/>
    <w:rsid w:val="00DB60E6"/>
    <w:rsid w:val="00DB6C3C"/>
    <w:rsid w:val="00DC0DAF"/>
    <w:rsid w:val="00DC1E76"/>
    <w:rsid w:val="00DC1F29"/>
    <w:rsid w:val="00DC3EF7"/>
    <w:rsid w:val="00DC4219"/>
    <w:rsid w:val="00DC61C6"/>
    <w:rsid w:val="00DD3E10"/>
    <w:rsid w:val="00DD3E1D"/>
    <w:rsid w:val="00DD4AED"/>
    <w:rsid w:val="00DD63E2"/>
    <w:rsid w:val="00DE105D"/>
    <w:rsid w:val="00DE1ACE"/>
    <w:rsid w:val="00DE225F"/>
    <w:rsid w:val="00DE5852"/>
    <w:rsid w:val="00DE7AF8"/>
    <w:rsid w:val="00DF25D5"/>
    <w:rsid w:val="00DF54B8"/>
    <w:rsid w:val="00DF63DA"/>
    <w:rsid w:val="00E012B4"/>
    <w:rsid w:val="00E01EC6"/>
    <w:rsid w:val="00E02DB1"/>
    <w:rsid w:val="00E04DFE"/>
    <w:rsid w:val="00E04F87"/>
    <w:rsid w:val="00E0523A"/>
    <w:rsid w:val="00E062BE"/>
    <w:rsid w:val="00E067CC"/>
    <w:rsid w:val="00E07938"/>
    <w:rsid w:val="00E124F2"/>
    <w:rsid w:val="00E128FA"/>
    <w:rsid w:val="00E1311C"/>
    <w:rsid w:val="00E1488D"/>
    <w:rsid w:val="00E14B83"/>
    <w:rsid w:val="00E1564B"/>
    <w:rsid w:val="00E16F81"/>
    <w:rsid w:val="00E20B22"/>
    <w:rsid w:val="00E216F9"/>
    <w:rsid w:val="00E23EBF"/>
    <w:rsid w:val="00E2422E"/>
    <w:rsid w:val="00E25600"/>
    <w:rsid w:val="00E25885"/>
    <w:rsid w:val="00E26035"/>
    <w:rsid w:val="00E26726"/>
    <w:rsid w:val="00E267DB"/>
    <w:rsid w:val="00E333E3"/>
    <w:rsid w:val="00E34441"/>
    <w:rsid w:val="00E35C5D"/>
    <w:rsid w:val="00E35D07"/>
    <w:rsid w:val="00E36A14"/>
    <w:rsid w:val="00E36A5F"/>
    <w:rsid w:val="00E3744B"/>
    <w:rsid w:val="00E4034F"/>
    <w:rsid w:val="00E410C4"/>
    <w:rsid w:val="00E4156F"/>
    <w:rsid w:val="00E44FB6"/>
    <w:rsid w:val="00E457A3"/>
    <w:rsid w:val="00E459E3"/>
    <w:rsid w:val="00E46B2C"/>
    <w:rsid w:val="00E5068C"/>
    <w:rsid w:val="00E527CD"/>
    <w:rsid w:val="00E54D67"/>
    <w:rsid w:val="00E556CC"/>
    <w:rsid w:val="00E57B9A"/>
    <w:rsid w:val="00E6002A"/>
    <w:rsid w:val="00E621B9"/>
    <w:rsid w:val="00E6341D"/>
    <w:rsid w:val="00E63879"/>
    <w:rsid w:val="00E6465D"/>
    <w:rsid w:val="00E659FB"/>
    <w:rsid w:val="00E70396"/>
    <w:rsid w:val="00E7433C"/>
    <w:rsid w:val="00E74D85"/>
    <w:rsid w:val="00E7505F"/>
    <w:rsid w:val="00E755C8"/>
    <w:rsid w:val="00E756B7"/>
    <w:rsid w:val="00E7761F"/>
    <w:rsid w:val="00E81626"/>
    <w:rsid w:val="00E82F9E"/>
    <w:rsid w:val="00E838F3"/>
    <w:rsid w:val="00E8554B"/>
    <w:rsid w:val="00E87D6F"/>
    <w:rsid w:val="00E92172"/>
    <w:rsid w:val="00E93396"/>
    <w:rsid w:val="00E974B6"/>
    <w:rsid w:val="00E97962"/>
    <w:rsid w:val="00EA016A"/>
    <w:rsid w:val="00EA1FEB"/>
    <w:rsid w:val="00EA2D94"/>
    <w:rsid w:val="00EA37C6"/>
    <w:rsid w:val="00EA40CD"/>
    <w:rsid w:val="00EA51B5"/>
    <w:rsid w:val="00EA598E"/>
    <w:rsid w:val="00EB04A0"/>
    <w:rsid w:val="00EB067C"/>
    <w:rsid w:val="00EB1DAC"/>
    <w:rsid w:val="00EB2F6A"/>
    <w:rsid w:val="00EB40A7"/>
    <w:rsid w:val="00EC08F3"/>
    <w:rsid w:val="00EC1712"/>
    <w:rsid w:val="00EC2DB2"/>
    <w:rsid w:val="00EC336B"/>
    <w:rsid w:val="00EC3FAB"/>
    <w:rsid w:val="00EC6C60"/>
    <w:rsid w:val="00EC7ED2"/>
    <w:rsid w:val="00ED1E88"/>
    <w:rsid w:val="00ED3D85"/>
    <w:rsid w:val="00ED534F"/>
    <w:rsid w:val="00ED53B4"/>
    <w:rsid w:val="00ED5425"/>
    <w:rsid w:val="00ED6560"/>
    <w:rsid w:val="00EE0276"/>
    <w:rsid w:val="00EE3621"/>
    <w:rsid w:val="00EE514C"/>
    <w:rsid w:val="00EE6548"/>
    <w:rsid w:val="00EF0E01"/>
    <w:rsid w:val="00EF614C"/>
    <w:rsid w:val="00EF754B"/>
    <w:rsid w:val="00EF7A09"/>
    <w:rsid w:val="00EF7C55"/>
    <w:rsid w:val="00F00EBE"/>
    <w:rsid w:val="00F01685"/>
    <w:rsid w:val="00F034FA"/>
    <w:rsid w:val="00F0536A"/>
    <w:rsid w:val="00F0667C"/>
    <w:rsid w:val="00F06DF4"/>
    <w:rsid w:val="00F07497"/>
    <w:rsid w:val="00F07BB7"/>
    <w:rsid w:val="00F12C9C"/>
    <w:rsid w:val="00F1305D"/>
    <w:rsid w:val="00F13534"/>
    <w:rsid w:val="00F1433E"/>
    <w:rsid w:val="00F14F91"/>
    <w:rsid w:val="00F1700F"/>
    <w:rsid w:val="00F200B3"/>
    <w:rsid w:val="00F2314A"/>
    <w:rsid w:val="00F25471"/>
    <w:rsid w:val="00F256C7"/>
    <w:rsid w:val="00F25EC7"/>
    <w:rsid w:val="00F26BF1"/>
    <w:rsid w:val="00F2714F"/>
    <w:rsid w:val="00F3172F"/>
    <w:rsid w:val="00F32C25"/>
    <w:rsid w:val="00F33660"/>
    <w:rsid w:val="00F36ED1"/>
    <w:rsid w:val="00F37AB7"/>
    <w:rsid w:val="00F4031C"/>
    <w:rsid w:val="00F41672"/>
    <w:rsid w:val="00F427BC"/>
    <w:rsid w:val="00F43859"/>
    <w:rsid w:val="00F43FF2"/>
    <w:rsid w:val="00F44D71"/>
    <w:rsid w:val="00F466B9"/>
    <w:rsid w:val="00F51984"/>
    <w:rsid w:val="00F54556"/>
    <w:rsid w:val="00F5477E"/>
    <w:rsid w:val="00F5566D"/>
    <w:rsid w:val="00F60B58"/>
    <w:rsid w:val="00F61283"/>
    <w:rsid w:val="00F61DEB"/>
    <w:rsid w:val="00F71AF7"/>
    <w:rsid w:val="00F753B5"/>
    <w:rsid w:val="00F76D7E"/>
    <w:rsid w:val="00F77616"/>
    <w:rsid w:val="00F8096E"/>
    <w:rsid w:val="00F81092"/>
    <w:rsid w:val="00F81579"/>
    <w:rsid w:val="00F82FF1"/>
    <w:rsid w:val="00F8627E"/>
    <w:rsid w:val="00F86623"/>
    <w:rsid w:val="00F87135"/>
    <w:rsid w:val="00F91465"/>
    <w:rsid w:val="00F9466E"/>
    <w:rsid w:val="00F958E7"/>
    <w:rsid w:val="00F978C1"/>
    <w:rsid w:val="00FA2CB6"/>
    <w:rsid w:val="00FA4400"/>
    <w:rsid w:val="00FA5330"/>
    <w:rsid w:val="00FA7E15"/>
    <w:rsid w:val="00FB1E09"/>
    <w:rsid w:val="00FB65B5"/>
    <w:rsid w:val="00FB6B5B"/>
    <w:rsid w:val="00FB7EC5"/>
    <w:rsid w:val="00FC1A54"/>
    <w:rsid w:val="00FC52AA"/>
    <w:rsid w:val="00FC53B8"/>
    <w:rsid w:val="00FC60F6"/>
    <w:rsid w:val="00FC6552"/>
    <w:rsid w:val="00FD2899"/>
    <w:rsid w:val="00FD65F2"/>
    <w:rsid w:val="00FD76A6"/>
    <w:rsid w:val="00FE0112"/>
    <w:rsid w:val="00FE222C"/>
    <w:rsid w:val="00FE420A"/>
    <w:rsid w:val="00FE47C0"/>
    <w:rsid w:val="00FE48DF"/>
    <w:rsid w:val="00FE57A5"/>
    <w:rsid w:val="00FF0E1E"/>
    <w:rsid w:val="00FF1FC9"/>
    <w:rsid w:val="00FF2A44"/>
    <w:rsid w:val="00FF354C"/>
    <w:rsid w:val="00FF4008"/>
    <w:rsid w:val="00FF4D78"/>
    <w:rsid w:val="00FF5631"/>
    <w:rsid w:val="00FF6C60"/>
    <w:rsid w:val="00FF6DE1"/>
    <w:rsid w:val="00FF77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E"/>
    <w:rPr>
      <w:rFonts w:ascii="Times New Roman" w:hAnsi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6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8096E"/>
    <w:rPr>
      <w:color w:val="0000FF"/>
      <w:u w:val="single"/>
    </w:rPr>
  </w:style>
  <w:style w:type="paragraph" w:customStyle="1" w:styleId="ConsPlusNonformat">
    <w:name w:val="ConsPlusNonformat"/>
    <w:uiPriority w:val="99"/>
    <w:rsid w:val="00F809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78382A"/>
    <w:pPr>
      <w:widowControl w:val="0"/>
      <w:autoSpaceDE w:val="0"/>
      <w:autoSpaceDN w:val="0"/>
      <w:adjustRightInd w:val="0"/>
      <w:spacing w:line="274" w:lineRule="exact"/>
      <w:jc w:val="center"/>
    </w:pPr>
    <w:rPr>
      <w:kern w:val="0"/>
      <w:sz w:val="24"/>
      <w:szCs w:val="24"/>
    </w:rPr>
  </w:style>
  <w:style w:type="character" w:customStyle="1" w:styleId="FontStyle16">
    <w:name w:val="Font Style16"/>
    <w:uiPriority w:val="99"/>
    <w:rsid w:val="0078382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78382A"/>
    <w:pPr>
      <w:widowControl w:val="0"/>
      <w:autoSpaceDE w:val="0"/>
      <w:autoSpaceDN w:val="0"/>
      <w:adjustRightInd w:val="0"/>
      <w:spacing w:line="277" w:lineRule="exact"/>
    </w:pPr>
    <w:rPr>
      <w:kern w:val="0"/>
      <w:sz w:val="24"/>
      <w:szCs w:val="24"/>
    </w:rPr>
  </w:style>
  <w:style w:type="character" w:customStyle="1" w:styleId="FontStyle15">
    <w:name w:val="Font Style15"/>
    <w:uiPriority w:val="99"/>
    <w:rsid w:val="00A9773A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styleId="a5">
    <w:name w:val="Strong"/>
    <w:uiPriority w:val="22"/>
    <w:qFormat/>
    <w:rsid w:val="00FE48DF"/>
    <w:rPr>
      <w:b/>
      <w:bCs/>
    </w:rPr>
  </w:style>
  <w:style w:type="paragraph" w:styleId="a6">
    <w:name w:val="header"/>
    <w:basedOn w:val="a"/>
    <w:link w:val="a7"/>
    <w:uiPriority w:val="99"/>
    <w:unhideWhenUsed/>
    <w:rsid w:val="00FA2C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A2CB6"/>
    <w:rPr>
      <w:rFonts w:ascii="Times New Roman" w:hAnsi="Times New Roman"/>
      <w:kern w:val="28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A2C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A2CB6"/>
    <w:rPr>
      <w:rFonts w:ascii="Times New Roman" w:hAnsi="Times New Roman"/>
      <w:kern w:val="28"/>
      <w:sz w:val="28"/>
      <w:szCs w:val="28"/>
    </w:rPr>
  </w:style>
  <w:style w:type="character" w:customStyle="1" w:styleId="aa">
    <w:name w:val="Основной текст_"/>
    <w:link w:val="1"/>
    <w:rsid w:val="001C6432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1C643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a"/>
    <w:rsid w:val="001C6432"/>
    <w:pPr>
      <w:shd w:val="clear" w:color="auto" w:fill="FFFFFF"/>
      <w:spacing w:line="0" w:lineRule="atLeast"/>
    </w:pPr>
    <w:rPr>
      <w:kern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1C6432"/>
    <w:pPr>
      <w:shd w:val="clear" w:color="auto" w:fill="FFFFFF"/>
      <w:spacing w:line="0" w:lineRule="atLeast"/>
    </w:pPr>
    <w:rPr>
      <w:kern w:val="0"/>
      <w:sz w:val="16"/>
      <w:szCs w:val="16"/>
    </w:rPr>
  </w:style>
  <w:style w:type="character" w:customStyle="1" w:styleId="3">
    <w:name w:val="Основной текст (3)_"/>
    <w:link w:val="30"/>
    <w:rsid w:val="001C6432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ab">
    <w:name w:val="Основной текст + Полужирный"/>
    <w:rsid w:val="001C6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 + Не полужирный"/>
    <w:rsid w:val="001C6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Основной текст (3)"/>
    <w:basedOn w:val="a"/>
    <w:link w:val="3"/>
    <w:rsid w:val="001C6432"/>
    <w:pPr>
      <w:shd w:val="clear" w:color="auto" w:fill="FFFFFF"/>
      <w:spacing w:line="240" w:lineRule="exact"/>
    </w:pPr>
    <w:rPr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A23BF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982DE5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Body Text"/>
    <w:basedOn w:val="a"/>
    <w:link w:val="ae"/>
    <w:rsid w:val="00333142"/>
    <w:pPr>
      <w:spacing w:after="120"/>
    </w:pPr>
    <w:rPr>
      <w:kern w:val="0"/>
      <w:sz w:val="20"/>
      <w:szCs w:val="20"/>
    </w:rPr>
  </w:style>
  <w:style w:type="character" w:customStyle="1" w:styleId="ae">
    <w:name w:val="Основной текст Знак"/>
    <w:link w:val="ad"/>
    <w:rsid w:val="00333142"/>
    <w:rPr>
      <w:rFonts w:ascii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FB7EC5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B7EC5"/>
    <w:rPr>
      <w:rFonts w:ascii="Times New Roman" w:hAnsi="Times New Roman"/>
      <w:kern w:val="28"/>
    </w:rPr>
  </w:style>
  <w:style w:type="character" w:styleId="af1">
    <w:name w:val="footnote reference"/>
    <w:uiPriority w:val="99"/>
    <w:semiHidden/>
    <w:unhideWhenUsed/>
    <w:rsid w:val="00FB7E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ysheva\Application%20Data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0BA7-EEC5-4F1A-8728-9466B6FC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33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 Злобина</dc:creator>
  <cp:keywords/>
  <dc:description/>
  <cp:lastModifiedBy>Казарез Злата Павловна</cp:lastModifiedBy>
  <cp:revision>12</cp:revision>
  <cp:lastPrinted>2015-02-26T08:31:00Z</cp:lastPrinted>
  <dcterms:created xsi:type="dcterms:W3CDTF">2024-08-28T08:06:00Z</dcterms:created>
  <dcterms:modified xsi:type="dcterms:W3CDTF">2025-08-15T07:40:00Z</dcterms:modified>
</cp:coreProperties>
</file>